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BB03" w14:textId="1381554C" w:rsidR="00E028F8" w:rsidRDefault="00791354" w:rsidP="00E028F8">
      <w:pPr>
        <w:rPr>
          <w:rFonts w:ascii="Calibri" w:hAnsi="Calibri"/>
          <w:b/>
          <w:color w:val="FFCC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382EE4" wp14:editId="63B2118F">
            <wp:simplePos x="0" y="0"/>
            <wp:positionH relativeFrom="column">
              <wp:posOffset>-508000</wp:posOffset>
            </wp:positionH>
            <wp:positionV relativeFrom="paragraph">
              <wp:posOffset>-165734</wp:posOffset>
            </wp:positionV>
            <wp:extent cx="2886075" cy="10507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ss+Grief logo_col_horz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967" cy="1054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CA3E" w14:textId="77777777" w:rsidR="00114A69" w:rsidRDefault="00114A69" w:rsidP="00791354">
      <w:pPr>
        <w:spacing w:after="0"/>
        <w:rPr>
          <w:rFonts w:ascii="Calibri" w:hAnsi="Calibri"/>
          <w:b/>
          <w:color w:val="FFCC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62B0B2" w14:textId="77777777" w:rsidR="00114A69" w:rsidRDefault="00114A69" w:rsidP="00791354">
      <w:pPr>
        <w:spacing w:after="0"/>
        <w:rPr>
          <w:rFonts w:ascii="Calibri" w:hAnsi="Calibri"/>
          <w:b/>
          <w:color w:val="FFCC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E18030" w14:textId="53FF9BFC" w:rsidR="0042488B" w:rsidRDefault="00404B5B" w:rsidP="0042488B">
      <w:pPr>
        <w:pStyle w:val="Title"/>
        <w:jc w:val="center"/>
      </w:pPr>
      <w:r>
        <w:t>Aborig</w:t>
      </w:r>
      <w:r w:rsidR="00114A69">
        <w:t xml:space="preserve">inal Loss &amp; Grief </w:t>
      </w:r>
      <w:r w:rsidR="009F3DBE">
        <w:t>Averting Mental Health Challenges</w:t>
      </w:r>
    </w:p>
    <w:p w14:paraId="03CD8A01" w14:textId="45F86DA8" w:rsidR="00EE0047" w:rsidRDefault="00D6195E" w:rsidP="0042488B">
      <w:pPr>
        <w:pStyle w:val="Title"/>
        <w:jc w:val="center"/>
      </w:pPr>
      <w:r>
        <w:t>30 Nov to 2 Dec 2020</w:t>
      </w:r>
    </w:p>
    <w:p w14:paraId="27E7B4B3" w14:textId="5BB269F5" w:rsidR="0042488B" w:rsidRDefault="0042488B" w:rsidP="0042488B">
      <w:pPr>
        <w:pStyle w:val="Title"/>
        <w:jc w:val="center"/>
      </w:pPr>
      <w:r>
        <w:t>$</w:t>
      </w:r>
      <w:r w:rsidR="00D6195E">
        <w:t>66</w:t>
      </w:r>
      <w:r w:rsidR="008C0B47">
        <w:t>0.00</w:t>
      </w:r>
      <w:r>
        <w:t xml:space="preserve"> </w:t>
      </w:r>
      <w:r w:rsidR="008C0B47">
        <w:t>+</w:t>
      </w:r>
      <w:r>
        <w:t>GST</w:t>
      </w:r>
    </w:p>
    <w:p w14:paraId="5BFF566A" w14:textId="16842F4D" w:rsidR="00114A69" w:rsidRPr="00B97962" w:rsidRDefault="00114A69" w:rsidP="00986527">
      <w:pPr>
        <w:pStyle w:val="IntenseQuote"/>
        <w:shd w:val="clear" w:color="auto" w:fill="0D0D0D" w:themeFill="text1" w:themeFillTint="F2"/>
        <w:rPr>
          <w:b/>
          <w:bCs/>
          <w:color w:val="FFFFFF" w:themeColor="background1"/>
          <w:sz w:val="32"/>
          <w:szCs w:val="40"/>
        </w:rPr>
      </w:pPr>
      <w:r w:rsidRPr="00B97962">
        <w:rPr>
          <w:b/>
          <w:bCs/>
          <w:color w:val="FFFFFF" w:themeColor="background1"/>
          <w:sz w:val="32"/>
          <w:szCs w:val="40"/>
        </w:rPr>
        <w:t xml:space="preserve">Workshop Registration Form </w:t>
      </w:r>
    </w:p>
    <w:p w14:paraId="24534D00" w14:textId="6AB90F19" w:rsidR="00114A69" w:rsidRPr="004401DA" w:rsidRDefault="00EE0047" w:rsidP="00D62407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4401DA">
        <w:rPr>
          <w:rFonts w:asciiTheme="minorHAnsi" w:hAnsiTheme="minorHAnsi" w:cstheme="minorHAnsi"/>
          <w:sz w:val="28"/>
          <w:szCs w:val="28"/>
        </w:rPr>
        <w:t>Morning and afternoon tea provided.  BYO Lunch, Course fee includes all materials</w:t>
      </w:r>
    </w:p>
    <w:p w14:paraId="31249B61" w14:textId="77777777" w:rsidR="007D0395" w:rsidRDefault="007D0395" w:rsidP="00791354">
      <w:pPr>
        <w:spacing w:after="0"/>
        <w:rPr>
          <w:rFonts w:asciiTheme="minorHAnsi" w:hAnsiTheme="minorHAnsi" w:cstheme="minorHAnsi"/>
          <w:b/>
          <w:bCs/>
          <w:sz w:val="32"/>
          <w:szCs w:val="28"/>
        </w:rPr>
      </w:pPr>
    </w:p>
    <w:p w14:paraId="0138AEBD" w14:textId="1A9A7CC1" w:rsidR="00791354" w:rsidRPr="00B70833" w:rsidRDefault="0042312B" w:rsidP="00791354">
      <w:pPr>
        <w:spacing w:after="0"/>
        <w:rPr>
          <w:rFonts w:asciiTheme="minorHAnsi" w:hAnsiTheme="minorHAnsi" w:cstheme="minorHAnsi"/>
          <w:b/>
          <w:bCs/>
          <w:sz w:val="22"/>
          <w:szCs w:val="20"/>
          <w:u w:val="single"/>
        </w:rPr>
      </w:pPr>
      <w:r w:rsidRPr="00B70833">
        <w:rPr>
          <w:rFonts w:asciiTheme="minorHAnsi" w:hAnsiTheme="minorHAnsi" w:cstheme="minorHAnsi"/>
          <w:b/>
          <w:bCs/>
          <w:sz w:val="32"/>
          <w:szCs w:val="28"/>
          <w:u w:val="single"/>
        </w:rPr>
        <w:t>PARTICIPANT</w:t>
      </w:r>
      <w:r w:rsidR="00F7665F" w:rsidRPr="00B70833">
        <w:rPr>
          <w:rFonts w:asciiTheme="minorHAnsi" w:hAnsiTheme="minorHAnsi" w:cstheme="minorHAnsi"/>
          <w:b/>
          <w:bCs/>
          <w:sz w:val="32"/>
          <w:szCs w:val="28"/>
          <w:u w:val="single"/>
        </w:rPr>
        <w:t xml:space="preserve"> DETAIL</w:t>
      </w:r>
      <w:r w:rsidR="00791354" w:rsidRPr="00B70833">
        <w:rPr>
          <w:rFonts w:asciiTheme="minorHAnsi" w:hAnsiTheme="minorHAnsi" w:cstheme="minorHAnsi"/>
          <w:b/>
          <w:bCs/>
          <w:sz w:val="32"/>
          <w:szCs w:val="28"/>
          <w:u w:val="single"/>
        </w:rPr>
        <w:t>S</w:t>
      </w:r>
      <w:r w:rsidR="00791354" w:rsidRPr="00B70833">
        <w:rPr>
          <w:rStyle w:val="PlaceholderText"/>
          <w:rFonts w:asciiTheme="minorHAnsi" w:hAnsiTheme="minorHAnsi" w:cstheme="minorHAnsi"/>
          <w:u w:val="single"/>
        </w:rPr>
        <w:t xml:space="preserve">       </w:t>
      </w:r>
    </w:p>
    <w:p w14:paraId="1FDF38C9" w14:textId="0C283B87" w:rsidR="00F7665F" w:rsidRPr="00791354" w:rsidRDefault="00791354" w:rsidP="00F7665F">
      <w:pPr>
        <w:spacing w:before="0" w:after="0" w:line="240" w:lineRule="auto"/>
        <w:rPr>
          <w:rFonts w:asciiTheme="minorHAnsi" w:hAnsiTheme="minorHAnsi" w:cstheme="minorHAnsi"/>
          <w:b/>
          <w:bCs/>
          <w:sz w:val="22"/>
          <w:szCs w:val="20"/>
          <w:u w:val="single"/>
        </w:rPr>
      </w:pPr>
      <w:r w:rsidRPr="00791354">
        <w:rPr>
          <w:rStyle w:val="PlaceholderText"/>
          <w:rFonts w:asciiTheme="minorHAnsi" w:hAnsiTheme="minorHAnsi" w:cstheme="minorHAnsi"/>
        </w:rPr>
        <w:t xml:space="preserve"> </w:t>
      </w:r>
    </w:p>
    <w:p w14:paraId="1785F685" w14:textId="357AC17A" w:rsidR="00F7665F" w:rsidRPr="00070D70" w:rsidRDefault="00F84C87" w:rsidP="00F7665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 xml:space="preserve">Full </w:t>
      </w:r>
      <w:r w:rsidR="00F7665F" w:rsidRPr="00070D70">
        <w:rPr>
          <w:rFonts w:asciiTheme="minorHAnsi" w:hAnsiTheme="minorHAnsi" w:cstheme="minorHAnsi"/>
          <w:sz w:val="32"/>
          <w:szCs w:val="32"/>
        </w:rPr>
        <w:t>Name:</w:t>
      </w:r>
      <w:r w:rsidR="007D0395" w:rsidRPr="00070D70">
        <w:rPr>
          <w:rFonts w:asciiTheme="minorHAnsi" w:hAnsiTheme="minorHAnsi" w:cstheme="minorHAnsi"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id w:val="1530908537"/>
          <w:placeholder>
            <w:docPart w:val="DBECF2CEB4E047C2AA7CAF1749B5FF89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  <w:r w:rsidR="00F7665F" w:rsidRPr="00070D70">
        <w:rPr>
          <w:rFonts w:asciiTheme="minorHAnsi" w:hAnsiTheme="minorHAnsi" w:cstheme="minorHAnsi"/>
          <w:sz w:val="32"/>
          <w:szCs w:val="32"/>
        </w:rPr>
        <w:tab/>
      </w:r>
      <w:r w:rsidR="00F7665F" w:rsidRPr="00070D70">
        <w:rPr>
          <w:rFonts w:asciiTheme="minorHAnsi" w:hAnsiTheme="minorHAnsi" w:cstheme="minorHAnsi"/>
          <w:sz w:val="32"/>
          <w:szCs w:val="32"/>
        </w:rPr>
        <w:tab/>
      </w:r>
      <w:r w:rsidR="00F7665F" w:rsidRPr="00070D70">
        <w:rPr>
          <w:rFonts w:asciiTheme="minorHAnsi" w:hAnsiTheme="minorHAnsi" w:cstheme="minorHAnsi"/>
          <w:sz w:val="32"/>
          <w:szCs w:val="32"/>
        </w:rPr>
        <w:tab/>
      </w:r>
      <w:r w:rsidR="00F7665F" w:rsidRPr="00070D70">
        <w:rPr>
          <w:rFonts w:asciiTheme="minorHAnsi" w:hAnsiTheme="minorHAnsi" w:cstheme="minorHAnsi"/>
          <w:sz w:val="32"/>
          <w:szCs w:val="32"/>
        </w:rPr>
        <w:tab/>
      </w:r>
    </w:p>
    <w:p w14:paraId="094F0BB6" w14:textId="16D8A97D" w:rsidR="00F7665F" w:rsidRPr="00070D70" w:rsidRDefault="00F7665F" w:rsidP="00F7665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Address:</w:t>
      </w:r>
      <w:r w:rsidR="00D923B4" w:rsidRPr="00070D70">
        <w:rPr>
          <w:rFonts w:asciiTheme="minorHAnsi" w:hAnsiTheme="minorHAnsi" w:cstheme="minorHAnsi"/>
          <w:sz w:val="32"/>
          <w:szCs w:val="32"/>
        </w:rPr>
        <w:t xml:space="preserve"> </w:t>
      </w:r>
      <w:r w:rsidR="00567FD8">
        <w:rPr>
          <w:rFonts w:asciiTheme="minorHAnsi" w:hAnsiTheme="minorHAnsi" w:cstheme="minorHAnsi"/>
          <w:sz w:val="32"/>
          <w:szCs w:val="32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id w:val="1345136991"/>
          <w:placeholder>
            <w:docPart w:val="FA7BC8FD11C64EB48589F80395C540B7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  <w:r w:rsidRPr="00070D70">
        <w:rPr>
          <w:rFonts w:asciiTheme="minorHAnsi" w:hAnsiTheme="minorHAnsi" w:cstheme="minorHAnsi"/>
          <w:sz w:val="32"/>
          <w:szCs w:val="32"/>
        </w:rPr>
        <w:tab/>
      </w:r>
      <w:r w:rsidRPr="00070D70">
        <w:rPr>
          <w:rFonts w:asciiTheme="minorHAnsi" w:hAnsiTheme="minorHAnsi" w:cstheme="minorHAnsi"/>
          <w:sz w:val="32"/>
          <w:szCs w:val="32"/>
        </w:rPr>
        <w:tab/>
      </w:r>
    </w:p>
    <w:p w14:paraId="3880EBDB" w14:textId="5BB5B22E" w:rsidR="00F7665F" w:rsidRPr="00070D70" w:rsidRDefault="00F7665F" w:rsidP="00F7665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Telephone numbers:</w:t>
      </w:r>
      <w:r w:rsidR="00D923B4" w:rsidRPr="00070D70">
        <w:rPr>
          <w:rFonts w:asciiTheme="minorHAnsi" w:hAnsiTheme="minorHAnsi" w:cstheme="minorHAnsi"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id w:val="-598566918"/>
          <w:placeholder>
            <w:docPart w:val="5259AA09B6574801B3DCDAB161A5300D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44E506E0" w14:textId="36AE56B4" w:rsidR="00F7665F" w:rsidRPr="00070D70" w:rsidRDefault="00194FAD" w:rsidP="00F7665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Email:</w:t>
      </w:r>
      <w:r w:rsidR="00D923B4" w:rsidRPr="00070D70">
        <w:rPr>
          <w:rFonts w:asciiTheme="minorHAnsi" w:hAnsiTheme="minorHAnsi" w:cstheme="minorHAnsi"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id w:val="1289616421"/>
          <w:placeholder>
            <w:docPart w:val="1B00DE3615D44AE9B488BBFF2D38BB31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44B216FC" w14:textId="4416F418" w:rsidR="005526C5" w:rsidRPr="00070D70" w:rsidRDefault="005526C5" w:rsidP="00F7665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05016C88" w14:textId="6325CC77" w:rsidR="0070712F" w:rsidRPr="00B70833" w:rsidRDefault="0070712F" w:rsidP="0070712F">
      <w:pPr>
        <w:spacing w:before="0"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B70833">
        <w:rPr>
          <w:rFonts w:asciiTheme="minorHAnsi" w:hAnsiTheme="minorHAnsi" w:cstheme="minorHAnsi"/>
          <w:b/>
          <w:bCs/>
          <w:sz w:val="32"/>
          <w:szCs w:val="32"/>
          <w:u w:val="single"/>
        </w:rPr>
        <w:t>FOR INVOICING PURPOSES</w:t>
      </w:r>
      <w:r w:rsidR="00F863D8" w:rsidRPr="00B70833">
        <w:rPr>
          <w:rFonts w:asciiTheme="minorHAnsi" w:hAnsiTheme="minorHAnsi" w:cstheme="minorHAnsi"/>
          <w:sz w:val="32"/>
          <w:szCs w:val="32"/>
        </w:rPr>
        <w:t xml:space="preserve"> (</w:t>
      </w:r>
      <w:r w:rsidR="00567FD8" w:rsidRPr="00B70833">
        <w:rPr>
          <w:rFonts w:asciiTheme="minorHAnsi" w:hAnsiTheme="minorHAnsi" w:cstheme="minorHAnsi"/>
          <w:sz w:val="32"/>
          <w:szCs w:val="32"/>
        </w:rPr>
        <w:t>if different</w:t>
      </w:r>
      <w:r w:rsidR="00F10BCF" w:rsidRPr="00B70833">
        <w:rPr>
          <w:rFonts w:asciiTheme="minorHAnsi" w:hAnsiTheme="minorHAnsi" w:cstheme="minorHAnsi"/>
          <w:sz w:val="32"/>
          <w:szCs w:val="32"/>
        </w:rPr>
        <w:t xml:space="preserve"> from a</w:t>
      </w:r>
      <w:r w:rsidR="00AE6692" w:rsidRPr="00B70833">
        <w:rPr>
          <w:rFonts w:asciiTheme="minorHAnsi" w:hAnsiTheme="minorHAnsi" w:cstheme="minorHAnsi"/>
          <w:sz w:val="32"/>
          <w:szCs w:val="32"/>
        </w:rPr>
        <w:t>bove</w:t>
      </w:r>
      <w:r w:rsidR="00F10BCF" w:rsidRPr="00B70833">
        <w:rPr>
          <w:rFonts w:asciiTheme="minorHAnsi" w:hAnsiTheme="minorHAnsi" w:cstheme="minorHAnsi"/>
          <w:sz w:val="32"/>
          <w:szCs w:val="32"/>
        </w:rPr>
        <w:t>)</w:t>
      </w:r>
      <w:r w:rsidRPr="00B70833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22AD535B" w14:textId="0E575D5B" w:rsidR="00194FAD" w:rsidRPr="00070D70" w:rsidRDefault="00194FAD" w:rsidP="0070712F">
      <w:pPr>
        <w:spacing w:before="0"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6E639B81" w14:textId="6C98490C" w:rsidR="0070712F" w:rsidRPr="00070D70" w:rsidRDefault="0070712F" w:rsidP="0070712F">
      <w:pPr>
        <w:spacing w:before="0" w:after="0" w:line="240" w:lineRule="auto"/>
        <w:rPr>
          <w:rFonts w:asciiTheme="minorHAnsi" w:hAnsiTheme="minorHAnsi" w:cstheme="minorHAnsi"/>
          <w:b/>
          <w:sz w:val="32"/>
          <w:szCs w:val="32"/>
        </w:rPr>
      </w:pPr>
      <w:r w:rsidRPr="00070D70">
        <w:rPr>
          <w:rFonts w:asciiTheme="minorHAnsi" w:hAnsiTheme="minorHAnsi" w:cstheme="minorHAnsi"/>
          <w:b/>
          <w:sz w:val="32"/>
          <w:szCs w:val="32"/>
        </w:rPr>
        <w:t>Contact Persons Details:</w:t>
      </w:r>
      <w:r w:rsidR="00D923B4" w:rsidRPr="00070D70">
        <w:rPr>
          <w:rFonts w:asciiTheme="minorHAnsi" w:hAnsiTheme="minorHAnsi" w:cstheme="minorHAnsi"/>
          <w:b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b/>
            <w:sz w:val="32"/>
            <w:szCs w:val="32"/>
          </w:rPr>
          <w:id w:val="-1545217314"/>
          <w:placeholder>
            <w:docPart w:val="8816FE9EC35D4DF6A53AF55F0E2487C1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7E518EB5" w14:textId="768992FB" w:rsidR="0070712F" w:rsidRPr="00070D70" w:rsidRDefault="0070712F" w:rsidP="0070712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Name:</w:t>
      </w:r>
      <w:r w:rsidRPr="00070D70">
        <w:rPr>
          <w:rFonts w:asciiTheme="minorHAnsi" w:hAnsiTheme="minorHAnsi" w:cstheme="minorHAnsi"/>
          <w:sz w:val="32"/>
          <w:szCs w:val="32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id w:val="-1967650445"/>
          <w:placeholder>
            <w:docPart w:val="C8F69E298CBF4AD8A4686266981B3598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19DCB6DC" w14:textId="2933D2C1" w:rsidR="0070712F" w:rsidRPr="00070D70" w:rsidRDefault="0070712F" w:rsidP="0070712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Address:</w:t>
      </w:r>
      <w:r w:rsidR="00D923B4" w:rsidRPr="00070D70">
        <w:rPr>
          <w:rFonts w:asciiTheme="minorHAnsi" w:hAnsiTheme="minorHAnsi" w:cstheme="minorHAnsi"/>
          <w:sz w:val="32"/>
          <w:szCs w:val="32"/>
        </w:rPr>
        <w:t xml:space="preserve"> </w:t>
      </w:r>
      <w:r w:rsidR="00567FD8">
        <w:rPr>
          <w:rFonts w:asciiTheme="minorHAnsi" w:hAnsiTheme="minorHAnsi" w:cstheme="minorHAnsi"/>
          <w:sz w:val="32"/>
          <w:szCs w:val="32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id w:val="2030373293"/>
          <w:placeholder>
            <w:docPart w:val="8C34A92031A8428AAAFE38B075278F15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  <w:r w:rsidRPr="00070D70">
        <w:rPr>
          <w:rFonts w:asciiTheme="minorHAnsi" w:hAnsiTheme="minorHAnsi" w:cstheme="minorHAnsi"/>
          <w:sz w:val="32"/>
          <w:szCs w:val="32"/>
        </w:rPr>
        <w:tab/>
      </w:r>
      <w:r w:rsidRPr="00070D70">
        <w:rPr>
          <w:rFonts w:asciiTheme="minorHAnsi" w:hAnsiTheme="minorHAnsi" w:cstheme="minorHAnsi"/>
          <w:sz w:val="32"/>
          <w:szCs w:val="32"/>
        </w:rPr>
        <w:tab/>
      </w:r>
    </w:p>
    <w:p w14:paraId="0EB0D75A" w14:textId="4429114D" w:rsidR="0070712F" w:rsidRPr="00070D70" w:rsidRDefault="0070712F" w:rsidP="0070712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Phone:</w:t>
      </w:r>
      <w:r w:rsidRPr="00070D70">
        <w:rPr>
          <w:rFonts w:asciiTheme="minorHAnsi" w:hAnsiTheme="minorHAnsi" w:cstheme="minorHAnsi"/>
          <w:sz w:val="32"/>
          <w:szCs w:val="32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id w:val="209153892"/>
          <w:placeholder>
            <w:docPart w:val="40D8D8F57C174C568BDD17D96C44F081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703340BF" w14:textId="43BCD899" w:rsidR="00791354" w:rsidRPr="00070D70" w:rsidRDefault="0070712F" w:rsidP="0070712F">
      <w:pPr>
        <w:spacing w:before="0" w:after="0" w:line="240" w:lineRule="auto"/>
        <w:rPr>
          <w:rFonts w:asciiTheme="minorHAnsi" w:hAnsiTheme="minorHAnsi" w:cstheme="minorHAnsi"/>
          <w:sz w:val="32"/>
          <w:szCs w:val="32"/>
        </w:rPr>
      </w:pPr>
      <w:r w:rsidRPr="00070D70">
        <w:rPr>
          <w:rFonts w:asciiTheme="minorHAnsi" w:hAnsiTheme="minorHAnsi" w:cstheme="minorHAnsi"/>
          <w:sz w:val="32"/>
          <w:szCs w:val="32"/>
        </w:rPr>
        <w:t>Email for Invoic</w:t>
      </w:r>
      <w:r w:rsidR="00FF46F5" w:rsidRPr="00070D70">
        <w:rPr>
          <w:rFonts w:asciiTheme="minorHAnsi" w:hAnsiTheme="minorHAnsi" w:cstheme="minorHAnsi"/>
          <w:sz w:val="32"/>
          <w:szCs w:val="32"/>
        </w:rPr>
        <w:t>ing</w:t>
      </w:r>
      <w:r w:rsidR="00A46043" w:rsidRPr="00070D70">
        <w:rPr>
          <w:rFonts w:asciiTheme="minorHAnsi" w:hAnsiTheme="minorHAnsi" w:cstheme="minorHAnsi"/>
          <w:sz w:val="32"/>
          <w:szCs w:val="32"/>
        </w:rPr>
        <w:t>:</w:t>
      </w:r>
      <w:r w:rsidR="00D923B4" w:rsidRPr="00070D70">
        <w:rPr>
          <w:rFonts w:asciiTheme="minorHAnsi" w:hAnsiTheme="minorHAnsi" w:cstheme="minorHAnsi"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id w:val="1614011886"/>
          <w:placeholder>
            <w:docPart w:val="93B94C09224B45A3B2DAF01C9D1B40F3"/>
          </w:placeholder>
          <w:showingPlcHdr/>
          <w:text/>
        </w:sdtPr>
        <w:sdtEndPr/>
        <w:sdtContent>
          <w:r w:rsidR="00D923B4"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sdtContent>
      </w:sdt>
    </w:p>
    <w:p w14:paraId="4C8290BC" w14:textId="7A7E7177" w:rsidR="0070712F" w:rsidRDefault="0070712F" w:rsidP="0070712F">
      <w:pPr>
        <w:spacing w:before="0" w:after="0" w:line="240" w:lineRule="auto"/>
        <w:rPr>
          <w:rFonts w:asciiTheme="minorHAnsi" w:hAnsiTheme="minorHAnsi" w:cstheme="minorHAnsi"/>
          <w:sz w:val="24"/>
        </w:rPr>
      </w:pPr>
    </w:p>
    <w:p w14:paraId="47F75E01" w14:textId="045B3D36" w:rsidR="00D4240C" w:rsidRDefault="00AB1668" w:rsidP="008D2673">
      <w:pPr>
        <w:spacing w:before="0"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PLEASE COMPLETE THE FORM AND EMAIL TO </w:t>
      </w:r>
      <w:hyperlink r:id="rId8" w:history="1">
        <w:r w:rsidR="001A6FD2" w:rsidRPr="006542A5">
          <w:rPr>
            <w:rStyle w:val="Hyperlink"/>
            <w:rFonts w:asciiTheme="minorHAnsi" w:hAnsiTheme="minorHAnsi" w:cstheme="minorHAnsi"/>
            <w:sz w:val="24"/>
          </w:rPr>
          <w:t>programs@lossandgrief.com.au</w:t>
        </w:r>
      </w:hyperlink>
      <w:r>
        <w:rPr>
          <w:rFonts w:asciiTheme="minorHAnsi" w:hAnsiTheme="minorHAnsi" w:cstheme="minorHAnsi"/>
          <w:sz w:val="24"/>
        </w:rPr>
        <w:t xml:space="preserve">  </w:t>
      </w:r>
    </w:p>
    <w:p w14:paraId="42688006" w14:textId="196AABB7" w:rsidR="00986527" w:rsidRPr="00791354" w:rsidRDefault="0042488B" w:rsidP="008D2673">
      <w:pPr>
        <w:spacing w:before="0" w:after="0" w:line="240" w:lineRule="auto"/>
        <w:rPr>
          <w:rFonts w:asciiTheme="minorHAnsi" w:hAnsiTheme="minorHAnsi" w:cstheme="minorHAnsi"/>
          <w:sz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2DBA7" wp14:editId="30144723">
                <wp:simplePos x="0" y="0"/>
                <wp:positionH relativeFrom="margin">
                  <wp:posOffset>4258310</wp:posOffset>
                </wp:positionH>
                <wp:positionV relativeFrom="paragraph">
                  <wp:posOffset>412527</wp:posOffset>
                </wp:positionV>
                <wp:extent cx="2257425" cy="1436914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36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3BB67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2/107 Military Road </w:t>
                            </w:r>
                          </w:p>
                          <w:p w14:paraId="52380FD3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Semaphore South</w:t>
                            </w:r>
                          </w:p>
                          <w:p w14:paraId="1B8636C3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South Australia 2019</w:t>
                            </w:r>
                          </w:p>
                          <w:p w14:paraId="3EC41388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T 08 8341 5557</w:t>
                            </w:r>
                          </w:p>
                          <w:p w14:paraId="758431CC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E </w:t>
                            </w:r>
                            <w:hyperlink r:id="rId9" w:history="1">
                              <w:r w:rsidRPr="00151A80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u w:val="none"/>
                                  <w:lang w:val="en-US"/>
                                </w:rPr>
                                <w:t>programs@lossandgrief.com.au</w:t>
                              </w:r>
                            </w:hyperlink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64D1ABA" w14:textId="77777777" w:rsidR="005E5366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W lossandgrief.com.au </w:t>
                            </w:r>
                          </w:p>
                          <w:p w14:paraId="03226EC2" w14:textId="4E1CE688" w:rsidR="00D215A7" w:rsidRPr="00151A80" w:rsidRDefault="005E5366" w:rsidP="00151A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="00D26767"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N 117 236 736</w:t>
                            </w:r>
                            <w:r w:rsidR="00D215A7" w:rsidRPr="00151A8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2DB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5.3pt;margin-top:32.5pt;width:177.75pt;height:1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" fillcolor="white [3201]" stroked="f" strokeweight=".5pt">
                <v:textbox>
                  <w:txbxContent>
                    <w:p w14:paraId="6113BB67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2/107 Military Road </w:t>
                      </w:r>
                    </w:p>
                    <w:p w14:paraId="52380FD3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Semaphore South</w:t>
                      </w:r>
                    </w:p>
                    <w:p w14:paraId="1B8636C3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South Australia 2019</w:t>
                      </w:r>
                    </w:p>
                    <w:p w14:paraId="3EC41388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T 08 8341 5557</w:t>
                      </w:r>
                    </w:p>
                    <w:p w14:paraId="758431CC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E </w:t>
                      </w:r>
                      <w:hyperlink r:id="rId10" w:history="1">
                        <w:r w:rsidRPr="00151A80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u w:val="none"/>
                            <w:lang w:val="en-US"/>
                          </w:rPr>
                          <w:t>programs@lossandgrief.com.au</w:t>
                        </w:r>
                      </w:hyperlink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364D1ABA" w14:textId="77777777" w:rsidR="005E5366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W lossandgrief.com.au </w:t>
                      </w:r>
                    </w:p>
                    <w:p w14:paraId="03226EC2" w14:textId="4E1CE688" w:rsidR="00D215A7" w:rsidRPr="00151A80" w:rsidRDefault="005E5366" w:rsidP="00151A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after="0" w:line="24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A</w:t>
                      </w:r>
                      <w:r w:rsidR="00D26767"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N 117 236 736</w:t>
                      </w:r>
                      <w:r w:rsidR="00D215A7" w:rsidRPr="00151A8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C9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0A5224" wp14:editId="60E5B29A">
                <wp:simplePos x="0" y="0"/>
                <wp:positionH relativeFrom="margin">
                  <wp:posOffset>-146685</wp:posOffset>
                </wp:positionH>
                <wp:positionV relativeFrom="paragraph">
                  <wp:posOffset>411893</wp:posOffset>
                </wp:positionV>
                <wp:extent cx="3336966" cy="1436914"/>
                <wp:effectExtent l="0" t="0" r="1587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66" cy="14369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C8B3F" w14:textId="5CB716AF" w:rsidR="00D62407" w:rsidRPr="004401DA" w:rsidRDefault="00157525" w:rsidP="004401D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We will contact you to confirm your registration.  Fee</w:t>
                            </w:r>
                            <w:r w:rsidR="008A046F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s are</w:t>
                            </w:r>
                            <w:r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 payable on receipt of invoice and </w:t>
                            </w:r>
                            <w:r w:rsidR="008A046F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are</w:t>
                            </w:r>
                            <w:r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 non-refundable.  Workshop registration can be transferred to another person within </w:t>
                            </w:r>
                            <w:r w:rsidR="003830B4" w:rsidRPr="003830B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your</w:t>
                            </w:r>
                            <w:r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 organization.  If a workshop is cancelled by the Australian Institute for Loss and Grief</w:t>
                            </w:r>
                            <w:r w:rsidR="00F215A8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, </w:t>
                            </w:r>
                            <w:r w:rsidR="008A046F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a </w:t>
                            </w:r>
                            <w:r w:rsidR="00F215A8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full refund of </w:t>
                            </w:r>
                            <w:r w:rsidR="00110EB8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registration </w:t>
                            </w:r>
                            <w:r w:rsidR="00110E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costs</w:t>
                            </w:r>
                            <w:r w:rsidR="00BA5AE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 </w:t>
                            </w:r>
                            <w:r w:rsidR="00110E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only </w:t>
                            </w:r>
                            <w:r w:rsidR="00F215A8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will be </w:t>
                            </w:r>
                            <w:r w:rsidR="00BA5AE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>refunded</w:t>
                            </w:r>
                            <w:r w:rsidR="00F215A8" w:rsidRPr="004401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color="C00000"/>
                                <w:lang w:val="en-U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5224" id="Text Box 4" o:spid="_x0000_s1027" type="#_x0000_t202" style="position:absolute;margin-left:-11.55pt;margin-top:32.45pt;width:262.75pt;height:1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" fillcolor="white [3201]" strokecolor="black [3200]" strokeweight="2pt">
                <v:textbox>
                  <w:txbxContent>
                    <w:p w14:paraId="67DC8B3F" w14:textId="5CB716AF" w:rsidR="00D62407" w:rsidRPr="004401DA" w:rsidRDefault="00157525" w:rsidP="004401DA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>We will contact you to confirm your registration.  Fee</w:t>
                      </w:r>
                      <w:r w:rsidR="008A046F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>s are</w:t>
                      </w:r>
                      <w:r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 payable on receipt of invoice and </w:t>
                      </w:r>
                      <w:r w:rsidR="008A046F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>are</w:t>
                      </w:r>
                      <w:r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 non-refundable.  Workshop registration can be transferred to another person within </w:t>
                      </w:r>
                      <w:r w:rsidR="003830B4" w:rsidRPr="003830B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u w:color="C00000"/>
                          <w:lang w:val="en-US"/>
                        </w:rPr>
                        <w:t>your</w:t>
                      </w:r>
                      <w:r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 organization.  If a workshop is cancelled by the Australian Institute for Loss and Grief</w:t>
                      </w:r>
                      <w:r w:rsidR="00F215A8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, </w:t>
                      </w:r>
                      <w:r w:rsidR="008A046F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a </w:t>
                      </w:r>
                      <w:r w:rsidR="00F215A8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full refund of </w:t>
                      </w:r>
                      <w:r w:rsidR="00110EB8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registration </w:t>
                      </w:r>
                      <w:r w:rsidR="00110EB8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>costs</w:t>
                      </w:r>
                      <w:r w:rsidR="00BA5AE2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 </w:t>
                      </w:r>
                      <w:r w:rsidR="00110EB8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only </w:t>
                      </w:r>
                      <w:r w:rsidR="00F215A8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will be </w:t>
                      </w:r>
                      <w:r w:rsidR="00BA5AE2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>refunded</w:t>
                      </w:r>
                      <w:r w:rsidR="00F215A8" w:rsidRPr="004401DA">
                        <w:rPr>
                          <w:rFonts w:asciiTheme="minorHAnsi" w:hAnsiTheme="minorHAnsi" w:cstheme="minorHAnsi"/>
                          <w:sz w:val="22"/>
                          <w:szCs w:val="22"/>
                          <w:u w:color="C00000"/>
                          <w:lang w:val="en-US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6527" w:rsidRPr="00791354" w:rsidSect="00670ECC">
      <w:footerReference w:type="even" r:id="rId11"/>
      <w:footerReference w:type="default" r:id="rId12"/>
      <w:pgSz w:w="11906" w:h="16838"/>
      <w:pgMar w:top="426" w:right="424" w:bottom="284" w:left="9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B40DD" w14:textId="77777777" w:rsidR="001A184A" w:rsidRDefault="001A184A">
      <w:r>
        <w:separator/>
      </w:r>
    </w:p>
  </w:endnote>
  <w:endnote w:type="continuationSeparator" w:id="0">
    <w:p w14:paraId="6F1B5BC7" w14:textId="77777777" w:rsidR="001A184A" w:rsidRDefault="001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AF7B0" w14:textId="77777777" w:rsidR="0038002B" w:rsidRDefault="00050F9B" w:rsidP="00406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00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CC57F" w14:textId="77777777" w:rsidR="0038002B" w:rsidRDefault="0038002B" w:rsidP="00413D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1A71D" w14:textId="77777777" w:rsidR="0038002B" w:rsidRDefault="00050F9B" w:rsidP="00406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00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8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728C55" w14:textId="4CA13394" w:rsidR="00866DCE" w:rsidRDefault="00866DCE" w:rsidP="00413D79">
    <w:pPr>
      <w:pStyle w:val="Footer"/>
      <w:ind w:right="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B4EF4" w14:textId="77777777" w:rsidR="001A184A" w:rsidRDefault="001A184A">
      <w:r>
        <w:separator/>
      </w:r>
    </w:p>
  </w:footnote>
  <w:footnote w:type="continuationSeparator" w:id="0">
    <w:p w14:paraId="6860CC74" w14:textId="77777777" w:rsidR="001A184A" w:rsidRDefault="001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B64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AA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240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103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A61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FED8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4A6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8B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A0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BE0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316F"/>
    <w:multiLevelType w:val="hybridMultilevel"/>
    <w:tmpl w:val="6542F2BA"/>
    <w:lvl w:ilvl="0" w:tplc="C8281D4C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15535C1"/>
    <w:multiLevelType w:val="hybridMultilevel"/>
    <w:tmpl w:val="BEC2B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0B1AEB"/>
    <w:multiLevelType w:val="hybridMultilevel"/>
    <w:tmpl w:val="CE1819D2"/>
    <w:lvl w:ilvl="0" w:tplc="C8281D4C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3516626"/>
    <w:multiLevelType w:val="hybridMultilevel"/>
    <w:tmpl w:val="363C0F2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C176C7"/>
    <w:multiLevelType w:val="hybridMultilevel"/>
    <w:tmpl w:val="EB7ED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62359"/>
    <w:multiLevelType w:val="hybridMultilevel"/>
    <w:tmpl w:val="80723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45E02"/>
    <w:multiLevelType w:val="multilevel"/>
    <w:tmpl w:val="E49E0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62E2A99"/>
    <w:multiLevelType w:val="hybridMultilevel"/>
    <w:tmpl w:val="C8DC3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E46535"/>
    <w:multiLevelType w:val="hybridMultilevel"/>
    <w:tmpl w:val="CEC019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E162D"/>
    <w:multiLevelType w:val="hybridMultilevel"/>
    <w:tmpl w:val="E48213F6"/>
    <w:lvl w:ilvl="0" w:tplc="DBFE34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80887"/>
    <w:multiLevelType w:val="hybridMultilevel"/>
    <w:tmpl w:val="B600A2B2"/>
    <w:lvl w:ilvl="0" w:tplc="7C7069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312D3DE8"/>
    <w:multiLevelType w:val="hybridMultilevel"/>
    <w:tmpl w:val="827EA96C"/>
    <w:lvl w:ilvl="0" w:tplc="057CCD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D00AE"/>
    <w:multiLevelType w:val="hybridMultilevel"/>
    <w:tmpl w:val="6BAC48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3020963"/>
    <w:multiLevelType w:val="hybridMultilevel"/>
    <w:tmpl w:val="A1606B4E"/>
    <w:lvl w:ilvl="0" w:tplc="0C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340B3735"/>
    <w:multiLevelType w:val="hybridMultilevel"/>
    <w:tmpl w:val="5830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A22B9"/>
    <w:multiLevelType w:val="hybridMultilevel"/>
    <w:tmpl w:val="9E9AE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A86C26"/>
    <w:multiLevelType w:val="hybridMultilevel"/>
    <w:tmpl w:val="6DE088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F5799"/>
    <w:multiLevelType w:val="hybridMultilevel"/>
    <w:tmpl w:val="6E10D3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31F44"/>
    <w:multiLevelType w:val="hybridMultilevel"/>
    <w:tmpl w:val="78586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A0752"/>
    <w:multiLevelType w:val="hybridMultilevel"/>
    <w:tmpl w:val="1EE6D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0603C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469EA"/>
    <w:multiLevelType w:val="multilevel"/>
    <w:tmpl w:val="B600A2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5BBD2425"/>
    <w:multiLevelType w:val="hybridMultilevel"/>
    <w:tmpl w:val="8DFA1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4705C"/>
    <w:multiLevelType w:val="hybridMultilevel"/>
    <w:tmpl w:val="7F324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020E3"/>
    <w:multiLevelType w:val="hybridMultilevel"/>
    <w:tmpl w:val="CC2AF5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02338"/>
    <w:multiLevelType w:val="hybridMultilevel"/>
    <w:tmpl w:val="8FF672A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254C4"/>
    <w:multiLevelType w:val="hybridMultilevel"/>
    <w:tmpl w:val="69E63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3205C"/>
    <w:multiLevelType w:val="hybridMultilevel"/>
    <w:tmpl w:val="41721104"/>
    <w:lvl w:ilvl="0" w:tplc="3328C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B316A0"/>
    <w:multiLevelType w:val="hybridMultilevel"/>
    <w:tmpl w:val="555873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843AD"/>
    <w:multiLevelType w:val="hybridMultilevel"/>
    <w:tmpl w:val="51E2CF8C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7"/>
  </w:num>
  <w:num w:numId="13">
    <w:abstractNumId w:val="28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14"/>
  </w:num>
  <w:num w:numId="19">
    <w:abstractNumId w:val="15"/>
  </w:num>
  <w:num w:numId="20">
    <w:abstractNumId w:val="36"/>
  </w:num>
  <w:num w:numId="21">
    <w:abstractNumId w:val="31"/>
  </w:num>
  <w:num w:numId="22">
    <w:abstractNumId w:val="16"/>
  </w:num>
  <w:num w:numId="23">
    <w:abstractNumId w:val="22"/>
  </w:num>
  <w:num w:numId="24">
    <w:abstractNumId w:val="25"/>
  </w:num>
  <w:num w:numId="25">
    <w:abstractNumId w:val="17"/>
  </w:num>
  <w:num w:numId="26">
    <w:abstractNumId w:val="12"/>
  </w:num>
  <w:num w:numId="27">
    <w:abstractNumId w:val="29"/>
  </w:num>
  <w:num w:numId="28">
    <w:abstractNumId w:val="11"/>
  </w:num>
  <w:num w:numId="29">
    <w:abstractNumId w:val="18"/>
  </w:num>
  <w:num w:numId="30">
    <w:abstractNumId w:val="20"/>
  </w:num>
  <w:num w:numId="31">
    <w:abstractNumId w:val="30"/>
  </w:num>
  <w:num w:numId="32">
    <w:abstractNumId w:val="10"/>
  </w:num>
  <w:num w:numId="33">
    <w:abstractNumId w:val="38"/>
  </w:num>
  <w:num w:numId="34">
    <w:abstractNumId w:val="23"/>
  </w:num>
  <w:num w:numId="35">
    <w:abstractNumId w:val="33"/>
  </w:num>
  <w:num w:numId="36">
    <w:abstractNumId w:val="34"/>
  </w:num>
  <w:num w:numId="37">
    <w:abstractNumId w:val="37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F9"/>
    <w:rsid w:val="0000187F"/>
    <w:rsid w:val="000043BA"/>
    <w:rsid w:val="00004E50"/>
    <w:rsid w:val="000113D4"/>
    <w:rsid w:val="00011A83"/>
    <w:rsid w:val="00012107"/>
    <w:rsid w:val="000128DA"/>
    <w:rsid w:val="00012CF9"/>
    <w:rsid w:val="000131AA"/>
    <w:rsid w:val="000138AF"/>
    <w:rsid w:val="00013A4D"/>
    <w:rsid w:val="00013D8B"/>
    <w:rsid w:val="000145AD"/>
    <w:rsid w:val="000148AB"/>
    <w:rsid w:val="00015030"/>
    <w:rsid w:val="0001506D"/>
    <w:rsid w:val="00016996"/>
    <w:rsid w:val="00017F6C"/>
    <w:rsid w:val="00021303"/>
    <w:rsid w:val="000235A1"/>
    <w:rsid w:val="0002425B"/>
    <w:rsid w:val="0002640B"/>
    <w:rsid w:val="00031E54"/>
    <w:rsid w:val="00032094"/>
    <w:rsid w:val="0003336B"/>
    <w:rsid w:val="000337F1"/>
    <w:rsid w:val="00034F1A"/>
    <w:rsid w:val="00037365"/>
    <w:rsid w:val="000377E9"/>
    <w:rsid w:val="000445EC"/>
    <w:rsid w:val="0004562F"/>
    <w:rsid w:val="00046A97"/>
    <w:rsid w:val="00046E60"/>
    <w:rsid w:val="0005004E"/>
    <w:rsid w:val="000509FB"/>
    <w:rsid w:val="00050F9B"/>
    <w:rsid w:val="00051FE8"/>
    <w:rsid w:val="00052A56"/>
    <w:rsid w:val="0005431D"/>
    <w:rsid w:val="000544D3"/>
    <w:rsid w:val="00054BF9"/>
    <w:rsid w:val="00056CCD"/>
    <w:rsid w:val="00057BDC"/>
    <w:rsid w:val="00057CEE"/>
    <w:rsid w:val="00057E6D"/>
    <w:rsid w:val="00062FB4"/>
    <w:rsid w:val="00063323"/>
    <w:rsid w:val="00063C8B"/>
    <w:rsid w:val="0006720B"/>
    <w:rsid w:val="000679FE"/>
    <w:rsid w:val="00070D70"/>
    <w:rsid w:val="0007372A"/>
    <w:rsid w:val="000746C4"/>
    <w:rsid w:val="000750D7"/>
    <w:rsid w:val="000765B3"/>
    <w:rsid w:val="000768FC"/>
    <w:rsid w:val="00076B32"/>
    <w:rsid w:val="0007704F"/>
    <w:rsid w:val="000819A8"/>
    <w:rsid w:val="000827D0"/>
    <w:rsid w:val="00082EF7"/>
    <w:rsid w:val="0008339F"/>
    <w:rsid w:val="00085CD3"/>
    <w:rsid w:val="00086A11"/>
    <w:rsid w:val="00086B36"/>
    <w:rsid w:val="00091940"/>
    <w:rsid w:val="00095E70"/>
    <w:rsid w:val="00096664"/>
    <w:rsid w:val="00096AAF"/>
    <w:rsid w:val="00097628"/>
    <w:rsid w:val="000A2153"/>
    <w:rsid w:val="000A4C72"/>
    <w:rsid w:val="000A4FF3"/>
    <w:rsid w:val="000A519D"/>
    <w:rsid w:val="000A581F"/>
    <w:rsid w:val="000A5E86"/>
    <w:rsid w:val="000A69BC"/>
    <w:rsid w:val="000B3DC9"/>
    <w:rsid w:val="000B491F"/>
    <w:rsid w:val="000B4D8A"/>
    <w:rsid w:val="000B67AA"/>
    <w:rsid w:val="000B7086"/>
    <w:rsid w:val="000B712B"/>
    <w:rsid w:val="000C08F1"/>
    <w:rsid w:val="000C39BD"/>
    <w:rsid w:val="000C7A1B"/>
    <w:rsid w:val="000C7FCB"/>
    <w:rsid w:val="000D2918"/>
    <w:rsid w:val="000D3282"/>
    <w:rsid w:val="000D37E0"/>
    <w:rsid w:val="000D7244"/>
    <w:rsid w:val="000D77B3"/>
    <w:rsid w:val="000E1439"/>
    <w:rsid w:val="000E196F"/>
    <w:rsid w:val="000E31F8"/>
    <w:rsid w:val="000E332D"/>
    <w:rsid w:val="000E3DF1"/>
    <w:rsid w:val="000E58D5"/>
    <w:rsid w:val="000E6D34"/>
    <w:rsid w:val="000E6F44"/>
    <w:rsid w:val="000E7388"/>
    <w:rsid w:val="000E74F3"/>
    <w:rsid w:val="000F03CE"/>
    <w:rsid w:val="000F14E0"/>
    <w:rsid w:val="000F33D4"/>
    <w:rsid w:val="000F42AA"/>
    <w:rsid w:val="000F446D"/>
    <w:rsid w:val="000F5D49"/>
    <w:rsid w:val="00103644"/>
    <w:rsid w:val="0010429A"/>
    <w:rsid w:val="00105ED3"/>
    <w:rsid w:val="00110EB8"/>
    <w:rsid w:val="00111256"/>
    <w:rsid w:val="001112E1"/>
    <w:rsid w:val="001119F0"/>
    <w:rsid w:val="0011248D"/>
    <w:rsid w:val="00112FB0"/>
    <w:rsid w:val="00114448"/>
    <w:rsid w:val="00114A69"/>
    <w:rsid w:val="0011655C"/>
    <w:rsid w:val="001204A1"/>
    <w:rsid w:val="00121726"/>
    <w:rsid w:val="00122181"/>
    <w:rsid w:val="0012224A"/>
    <w:rsid w:val="001244DE"/>
    <w:rsid w:val="00131E86"/>
    <w:rsid w:val="00133297"/>
    <w:rsid w:val="00134198"/>
    <w:rsid w:val="00136269"/>
    <w:rsid w:val="001400F3"/>
    <w:rsid w:val="001402CF"/>
    <w:rsid w:val="0014046B"/>
    <w:rsid w:val="00141764"/>
    <w:rsid w:val="00147120"/>
    <w:rsid w:val="001479D1"/>
    <w:rsid w:val="00147A70"/>
    <w:rsid w:val="00150E09"/>
    <w:rsid w:val="00151A80"/>
    <w:rsid w:val="00154EA6"/>
    <w:rsid w:val="001550A6"/>
    <w:rsid w:val="001555EE"/>
    <w:rsid w:val="00155DBC"/>
    <w:rsid w:val="00157525"/>
    <w:rsid w:val="0016057C"/>
    <w:rsid w:val="00161F48"/>
    <w:rsid w:val="00162A1F"/>
    <w:rsid w:val="001646C5"/>
    <w:rsid w:val="0016602E"/>
    <w:rsid w:val="0016610E"/>
    <w:rsid w:val="001702FA"/>
    <w:rsid w:val="001707B6"/>
    <w:rsid w:val="00170E3E"/>
    <w:rsid w:val="00171247"/>
    <w:rsid w:val="00173140"/>
    <w:rsid w:val="0017331B"/>
    <w:rsid w:val="0017537B"/>
    <w:rsid w:val="00175432"/>
    <w:rsid w:val="0017713B"/>
    <w:rsid w:val="00177905"/>
    <w:rsid w:val="00177FCF"/>
    <w:rsid w:val="001814B5"/>
    <w:rsid w:val="00182A85"/>
    <w:rsid w:val="00183679"/>
    <w:rsid w:val="00185910"/>
    <w:rsid w:val="001862E0"/>
    <w:rsid w:val="001863C6"/>
    <w:rsid w:val="001865B9"/>
    <w:rsid w:val="001875CF"/>
    <w:rsid w:val="00190D5E"/>
    <w:rsid w:val="00190F5E"/>
    <w:rsid w:val="001910F3"/>
    <w:rsid w:val="0019183E"/>
    <w:rsid w:val="0019191E"/>
    <w:rsid w:val="00191DE5"/>
    <w:rsid w:val="0019404A"/>
    <w:rsid w:val="00194FAD"/>
    <w:rsid w:val="00195091"/>
    <w:rsid w:val="00195F32"/>
    <w:rsid w:val="00196E3A"/>
    <w:rsid w:val="001979A4"/>
    <w:rsid w:val="001A14A2"/>
    <w:rsid w:val="001A184A"/>
    <w:rsid w:val="001A396F"/>
    <w:rsid w:val="001A48E8"/>
    <w:rsid w:val="001A4D7D"/>
    <w:rsid w:val="001A61E5"/>
    <w:rsid w:val="001A6FD2"/>
    <w:rsid w:val="001B35AE"/>
    <w:rsid w:val="001B3719"/>
    <w:rsid w:val="001B37C5"/>
    <w:rsid w:val="001B38EE"/>
    <w:rsid w:val="001B3E9E"/>
    <w:rsid w:val="001B4090"/>
    <w:rsid w:val="001B45B8"/>
    <w:rsid w:val="001B61A3"/>
    <w:rsid w:val="001C0C45"/>
    <w:rsid w:val="001C3116"/>
    <w:rsid w:val="001D090E"/>
    <w:rsid w:val="001D12A8"/>
    <w:rsid w:val="001D1326"/>
    <w:rsid w:val="001D1BDF"/>
    <w:rsid w:val="001D2213"/>
    <w:rsid w:val="001D31DB"/>
    <w:rsid w:val="001D4888"/>
    <w:rsid w:val="001D5C9D"/>
    <w:rsid w:val="001D6386"/>
    <w:rsid w:val="001E3D15"/>
    <w:rsid w:val="001E40F7"/>
    <w:rsid w:val="001E5402"/>
    <w:rsid w:val="001E5913"/>
    <w:rsid w:val="001E693E"/>
    <w:rsid w:val="001E6E77"/>
    <w:rsid w:val="001F15F9"/>
    <w:rsid w:val="001F32A5"/>
    <w:rsid w:val="001F337D"/>
    <w:rsid w:val="001F33C9"/>
    <w:rsid w:val="001F4A9D"/>
    <w:rsid w:val="001F501C"/>
    <w:rsid w:val="002010CF"/>
    <w:rsid w:val="00201382"/>
    <w:rsid w:val="00202458"/>
    <w:rsid w:val="00203136"/>
    <w:rsid w:val="0020450D"/>
    <w:rsid w:val="00204BA6"/>
    <w:rsid w:val="00204E83"/>
    <w:rsid w:val="002057EC"/>
    <w:rsid w:val="00205BFF"/>
    <w:rsid w:val="002062F0"/>
    <w:rsid w:val="00206301"/>
    <w:rsid w:val="0020705F"/>
    <w:rsid w:val="002108FF"/>
    <w:rsid w:val="00210F32"/>
    <w:rsid w:val="00211B2B"/>
    <w:rsid w:val="00215769"/>
    <w:rsid w:val="00221533"/>
    <w:rsid w:val="00222749"/>
    <w:rsid w:val="00223574"/>
    <w:rsid w:val="00223DDF"/>
    <w:rsid w:val="00224F96"/>
    <w:rsid w:val="002251BC"/>
    <w:rsid w:val="0022602A"/>
    <w:rsid w:val="002265E1"/>
    <w:rsid w:val="00226947"/>
    <w:rsid w:val="00231C23"/>
    <w:rsid w:val="00233174"/>
    <w:rsid w:val="00234AA9"/>
    <w:rsid w:val="00234CBA"/>
    <w:rsid w:val="00236B88"/>
    <w:rsid w:val="0023708E"/>
    <w:rsid w:val="00240697"/>
    <w:rsid w:val="002426C2"/>
    <w:rsid w:val="00242BC1"/>
    <w:rsid w:val="00242EC7"/>
    <w:rsid w:val="00243B1F"/>
    <w:rsid w:val="00245B4F"/>
    <w:rsid w:val="00247DCD"/>
    <w:rsid w:val="002517A3"/>
    <w:rsid w:val="0025214A"/>
    <w:rsid w:val="002536E7"/>
    <w:rsid w:val="0025551C"/>
    <w:rsid w:val="00257606"/>
    <w:rsid w:val="00261625"/>
    <w:rsid w:val="00263676"/>
    <w:rsid w:val="0026445F"/>
    <w:rsid w:val="002645DA"/>
    <w:rsid w:val="00265DEE"/>
    <w:rsid w:val="00267734"/>
    <w:rsid w:val="0026798D"/>
    <w:rsid w:val="0027199D"/>
    <w:rsid w:val="00272350"/>
    <w:rsid w:val="00272A31"/>
    <w:rsid w:val="00273DC3"/>
    <w:rsid w:val="00274106"/>
    <w:rsid w:val="00274B5F"/>
    <w:rsid w:val="002751A6"/>
    <w:rsid w:val="002761CD"/>
    <w:rsid w:val="00276427"/>
    <w:rsid w:val="00276EF0"/>
    <w:rsid w:val="00282145"/>
    <w:rsid w:val="0028317A"/>
    <w:rsid w:val="0028377A"/>
    <w:rsid w:val="00285927"/>
    <w:rsid w:val="00285F2B"/>
    <w:rsid w:val="00286AE1"/>
    <w:rsid w:val="002871C4"/>
    <w:rsid w:val="00287375"/>
    <w:rsid w:val="002939B2"/>
    <w:rsid w:val="002945A2"/>
    <w:rsid w:val="00295C71"/>
    <w:rsid w:val="00297E88"/>
    <w:rsid w:val="002A282E"/>
    <w:rsid w:val="002A3E72"/>
    <w:rsid w:val="002A4E99"/>
    <w:rsid w:val="002B0D11"/>
    <w:rsid w:val="002B2715"/>
    <w:rsid w:val="002B79C5"/>
    <w:rsid w:val="002C1B31"/>
    <w:rsid w:val="002C1F95"/>
    <w:rsid w:val="002C4019"/>
    <w:rsid w:val="002C5555"/>
    <w:rsid w:val="002C6701"/>
    <w:rsid w:val="002C6B28"/>
    <w:rsid w:val="002D0C03"/>
    <w:rsid w:val="002D0F47"/>
    <w:rsid w:val="002D25B4"/>
    <w:rsid w:val="002D31A4"/>
    <w:rsid w:val="002D4777"/>
    <w:rsid w:val="002D49A4"/>
    <w:rsid w:val="002D5C05"/>
    <w:rsid w:val="002D6F6D"/>
    <w:rsid w:val="002D6FFD"/>
    <w:rsid w:val="002D7DF1"/>
    <w:rsid w:val="002E3206"/>
    <w:rsid w:val="002E3B03"/>
    <w:rsid w:val="002E47FC"/>
    <w:rsid w:val="002E6DB4"/>
    <w:rsid w:val="002E76E5"/>
    <w:rsid w:val="002E7BB7"/>
    <w:rsid w:val="002F17F7"/>
    <w:rsid w:val="002F33F8"/>
    <w:rsid w:val="002F3630"/>
    <w:rsid w:val="002F5CF6"/>
    <w:rsid w:val="00301604"/>
    <w:rsid w:val="0030269E"/>
    <w:rsid w:val="00302AFF"/>
    <w:rsid w:val="00304CE9"/>
    <w:rsid w:val="00311042"/>
    <w:rsid w:val="003135B9"/>
    <w:rsid w:val="00313646"/>
    <w:rsid w:val="003137C1"/>
    <w:rsid w:val="00313AE8"/>
    <w:rsid w:val="00313B4E"/>
    <w:rsid w:val="00314452"/>
    <w:rsid w:val="00314494"/>
    <w:rsid w:val="00314702"/>
    <w:rsid w:val="0031653F"/>
    <w:rsid w:val="003220D0"/>
    <w:rsid w:val="00322F10"/>
    <w:rsid w:val="00323B91"/>
    <w:rsid w:val="003243B0"/>
    <w:rsid w:val="003257B9"/>
    <w:rsid w:val="00326AAE"/>
    <w:rsid w:val="003301B2"/>
    <w:rsid w:val="00331C87"/>
    <w:rsid w:val="0033531E"/>
    <w:rsid w:val="00335729"/>
    <w:rsid w:val="003360C8"/>
    <w:rsid w:val="00337E20"/>
    <w:rsid w:val="00340E7E"/>
    <w:rsid w:val="0034296F"/>
    <w:rsid w:val="0034308A"/>
    <w:rsid w:val="003438C6"/>
    <w:rsid w:val="003440C4"/>
    <w:rsid w:val="00344D57"/>
    <w:rsid w:val="003462E2"/>
    <w:rsid w:val="0035059C"/>
    <w:rsid w:val="003519F5"/>
    <w:rsid w:val="00354633"/>
    <w:rsid w:val="00355B42"/>
    <w:rsid w:val="003573B2"/>
    <w:rsid w:val="00357B52"/>
    <w:rsid w:val="00360658"/>
    <w:rsid w:val="003645DE"/>
    <w:rsid w:val="00364D6F"/>
    <w:rsid w:val="00366895"/>
    <w:rsid w:val="00366A55"/>
    <w:rsid w:val="00366B9E"/>
    <w:rsid w:val="00370578"/>
    <w:rsid w:val="00370AD1"/>
    <w:rsid w:val="003710C9"/>
    <w:rsid w:val="003720A5"/>
    <w:rsid w:val="0037567B"/>
    <w:rsid w:val="0037603D"/>
    <w:rsid w:val="003767B8"/>
    <w:rsid w:val="00377013"/>
    <w:rsid w:val="00377369"/>
    <w:rsid w:val="003773C0"/>
    <w:rsid w:val="00377647"/>
    <w:rsid w:val="00377CCA"/>
    <w:rsid w:val="00377FBB"/>
    <w:rsid w:val="0038002B"/>
    <w:rsid w:val="0038019F"/>
    <w:rsid w:val="00380AF1"/>
    <w:rsid w:val="00382649"/>
    <w:rsid w:val="003830B4"/>
    <w:rsid w:val="003856F0"/>
    <w:rsid w:val="00387A98"/>
    <w:rsid w:val="003901E0"/>
    <w:rsid w:val="00390E62"/>
    <w:rsid w:val="00390FCD"/>
    <w:rsid w:val="003931D4"/>
    <w:rsid w:val="003938E0"/>
    <w:rsid w:val="003946B2"/>
    <w:rsid w:val="0039629D"/>
    <w:rsid w:val="003963EE"/>
    <w:rsid w:val="003967BC"/>
    <w:rsid w:val="00396A6E"/>
    <w:rsid w:val="003A18A2"/>
    <w:rsid w:val="003A22FD"/>
    <w:rsid w:val="003A24FB"/>
    <w:rsid w:val="003A26B7"/>
    <w:rsid w:val="003A36BC"/>
    <w:rsid w:val="003A412C"/>
    <w:rsid w:val="003A44DE"/>
    <w:rsid w:val="003A59F2"/>
    <w:rsid w:val="003A6148"/>
    <w:rsid w:val="003A6A51"/>
    <w:rsid w:val="003A76F3"/>
    <w:rsid w:val="003B38F7"/>
    <w:rsid w:val="003B462B"/>
    <w:rsid w:val="003B4680"/>
    <w:rsid w:val="003B5607"/>
    <w:rsid w:val="003B5AE5"/>
    <w:rsid w:val="003B7988"/>
    <w:rsid w:val="003C0051"/>
    <w:rsid w:val="003C18CF"/>
    <w:rsid w:val="003C3BA1"/>
    <w:rsid w:val="003C3EBF"/>
    <w:rsid w:val="003D4FBF"/>
    <w:rsid w:val="003E4EBD"/>
    <w:rsid w:val="003E51BB"/>
    <w:rsid w:val="003E5A65"/>
    <w:rsid w:val="003E6B1F"/>
    <w:rsid w:val="003F000B"/>
    <w:rsid w:val="003F13F4"/>
    <w:rsid w:val="003F17B9"/>
    <w:rsid w:val="003F1E0A"/>
    <w:rsid w:val="003F1F71"/>
    <w:rsid w:val="003F38D1"/>
    <w:rsid w:val="003F513A"/>
    <w:rsid w:val="003F5E41"/>
    <w:rsid w:val="003F71DC"/>
    <w:rsid w:val="003F7E7E"/>
    <w:rsid w:val="004043E8"/>
    <w:rsid w:val="00404B5B"/>
    <w:rsid w:val="00405971"/>
    <w:rsid w:val="00405D23"/>
    <w:rsid w:val="00405EA8"/>
    <w:rsid w:val="00405FC6"/>
    <w:rsid w:val="004067A4"/>
    <w:rsid w:val="004068AF"/>
    <w:rsid w:val="004105E4"/>
    <w:rsid w:val="00412104"/>
    <w:rsid w:val="00412151"/>
    <w:rsid w:val="004121CA"/>
    <w:rsid w:val="00413201"/>
    <w:rsid w:val="00413879"/>
    <w:rsid w:val="00413D79"/>
    <w:rsid w:val="004141E8"/>
    <w:rsid w:val="00414423"/>
    <w:rsid w:val="004162EB"/>
    <w:rsid w:val="0042009D"/>
    <w:rsid w:val="00420583"/>
    <w:rsid w:val="00420D41"/>
    <w:rsid w:val="00421D0A"/>
    <w:rsid w:val="00421F8E"/>
    <w:rsid w:val="0042312B"/>
    <w:rsid w:val="00423364"/>
    <w:rsid w:val="004242BD"/>
    <w:rsid w:val="0042488B"/>
    <w:rsid w:val="00424C6E"/>
    <w:rsid w:val="00425FA4"/>
    <w:rsid w:val="0042697C"/>
    <w:rsid w:val="00426B50"/>
    <w:rsid w:val="004312C1"/>
    <w:rsid w:val="00431F6C"/>
    <w:rsid w:val="00436597"/>
    <w:rsid w:val="00436796"/>
    <w:rsid w:val="004401DA"/>
    <w:rsid w:val="00440DDD"/>
    <w:rsid w:val="0044174A"/>
    <w:rsid w:val="00441A24"/>
    <w:rsid w:val="0044345F"/>
    <w:rsid w:val="004440A6"/>
    <w:rsid w:val="00444577"/>
    <w:rsid w:val="00444743"/>
    <w:rsid w:val="00444FFC"/>
    <w:rsid w:val="00447B7E"/>
    <w:rsid w:val="004501BA"/>
    <w:rsid w:val="00450C69"/>
    <w:rsid w:val="004516DA"/>
    <w:rsid w:val="004530F7"/>
    <w:rsid w:val="0045416C"/>
    <w:rsid w:val="00456EB0"/>
    <w:rsid w:val="004602F8"/>
    <w:rsid w:val="004616E7"/>
    <w:rsid w:val="00461714"/>
    <w:rsid w:val="00461AD0"/>
    <w:rsid w:val="00465506"/>
    <w:rsid w:val="0046627C"/>
    <w:rsid w:val="00467375"/>
    <w:rsid w:val="004716FB"/>
    <w:rsid w:val="00471852"/>
    <w:rsid w:val="00471DE7"/>
    <w:rsid w:val="004720A8"/>
    <w:rsid w:val="00475FCD"/>
    <w:rsid w:val="00480134"/>
    <w:rsid w:val="00480B1E"/>
    <w:rsid w:val="00481AD4"/>
    <w:rsid w:val="0048276A"/>
    <w:rsid w:val="00482AA5"/>
    <w:rsid w:val="00483574"/>
    <w:rsid w:val="004864E6"/>
    <w:rsid w:val="0048710D"/>
    <w:rsid w:val="00490343"/>
    <w:rsid w:val="0049177F"/>
    <w:rsid w:val="0049275C"/>
    <w:rsid w:val="00492A85"/>
    <w:rsid w:val="00493479"/>
    <w:rsid w:val="0049362E"/>
    <w:rsid w:val="00494737"/>
    <w:rsid w:val="00496032"/>
    <w:rsid w:val="00496209"/>
    <w:rsid w:val="0049716C"/>
    <w:rsid w:val="00497900"/>
    <w:rsid w:val="004A0169"/>
    <w:rsid w:val="004A0777"/>
    <w:rsid w:val="004A0CE4"/>
    <w:rsid w:val="004A1139"/>
    <w:rsid w:val="004A1BE4"/>
    <w:rsid w:val="004A2661"/>
    <w:rsid w:val="004A3A60"/>
    <w:rsid w:val="004A3B8E"/>
    <w:rsid w:val="004A3EF4"/>
    <w:rsid w:val="004A451E"/>
    <w:rsid w:val="004A46AF"/>
    <w:rsid w:val="004B0AF2"/>
    <w:rsid w:val="004B11EE"/>
    <w:rsid w:val="004B216F"/>
    <w:rsid w:val="004B614F"/>
    <w:rsid w:val="004B7545"/>
    <w:rsid w:val="004C10A4"/>
    <w:rsid w:val="004C1ADF"/>
    <w:rsid w:val="004C23FB"/>
    <w:rsid w:val="004C48A8"/>
    <w:rsid w:val="004C4B4E"/>
    <w:rsid w:val="004C4E16"/>
    <w:rsid w:val="004C7F71"/>
    <w:rsid w:val="004D1085"/>
    <w:rsid w:val="004D19BC"/>
    <w:rsid w:val="004D3016"/>
    <w:rsid w:val="004D3AED"/>
    <w:rsid w:val="004D3ED4"/>
    <w:rsid w:val="004D6244"/>
    <w:rsid w:val="004D79DC"/>
    <w:rsid w:val="004D7CD1"/>
    <w:rsid w:val="004E3395"/>
    <w:rsid w:val="004E55F9"/>
    <w:rsid w:val="004E5B28"/>
    <w:rsid w:val="004F3D1D"/>
    <w:rsid w:val="004F4563"/>
    <w:rsid w:val="004F49BB"/>
    <w:rsid w:val="004F5936"/>
    <w:rsid w:val="004F5996"/>
    <w:rsid w:val="004F683C"/>
    <w:rsid w:val="004F6B6F"/>
    <w:rsid w:val="005007C2"/>
    <w:rsid w:val="00500E1A"/>
    <w:rsid w:val="005011EB"/>
    <w:rsid w:val="005047A9"/>
    <w:rsid w:val="00505850"/>
    <w:rsid w:val="0050727D"/>
    <w:rsid w:val="00511DD9"/>
    <w:rsid w:val="00515772"/>
    <w:rsid w:val="00516F2A"/>
    <w:rsid w:val="00517D54"/>
    <w:rsid w:val="0052025A"/>
    <w:rsid w:val="0052090E"/>
    <w:rsid w:val="0052307D"/>
    <w:rsid w:val="0052561F"/>
    <w:rsid w:val="00525DED"/>
    <w:rsid w:val="00526D51"/>
    <w:rsid w:val="00527A94"/>
    <w:rsid w:val="00530505"/>
    <w:rsid w:val="005305FD"/>
    <w:rsid w:val="005311F0"/>
    <w:rsid w:val="00532482"/>
    <w:rsid w:val="0053248D"/>
    <w:rsid w:val="00532AA7"/>
    <w:rsid w:val="00532BAC"/>
    <w:rsid w:val="0053602C"/>
    <w:rsid w:val="00540060"/>
    <w:rsid w:val="00542670"/>
    <w:rsid w:val="00546CD7"/>
    <w:rsid w:val="0054789A"/>
    <w:rsid w:val="0054793F"/>
    <w:rsid w:val="00550024"/>
    <w:rsid w:val="005526C5"/>
    <w:rsid w:val="00552F89"/>
    <w:rsid w:val="00553640"/>
    <w:rsid w:val="005541A7"/>
    <w:rsid w:val="00554FAB"/>
    <w:rsid w:val="00555341"/>
    <w:rsid w:val="0055571F"/>
    <w:rsid w:val="00556C4C"/>
    <w:rsid w:val="00562E16"/>
    <w:rsid w:val="00563783"/>
    <w:rsid w:val="00564D1F"/>
    <w:rsid w:val="00565366"/>
    <w:rsid w:val="005654F3"/>
    <w:rsid w:val="00565645"/>
    <w:rsid w:val="00567FD8"/>
    <w:rsid w:val="0057024F"/>
    <w:rsid w:val="005707D2"/>
    <w:rsid w:val="00570C5E"/>
    <w:rsid w:val="00572EEA"/>
    <w:rsid w:val="00573F55"/>
    <w:rsid w:val="00574212"/>
    <w:rsid w:val="00575D15"/>
    <w:rsid w:val="0057669C"/>
    <w:rsid w:val="00576DEB"/>
    <w:rsid w:val="0058269B"/>
    <w:rsid w:val="00582A97"/>
    <w:rsid w:val="00583A82"/>
    <w:rsid w:val="00583B93"/>
    <w:rsid w:val="00584FA3"/>
    <w:rsid w:val="0058518F"/>
    <w:rsid w:val="00586707"/>
    <w:rsid w:val="00587275"/>
    <w:rsid w:val="0059142F"/>
    <w:rsid w:val="005935F9"/>
    <w:rsid w:val="00596AB6"/>
    <w:rsid w:val="00597755"/>
    <w:rsid w:val="00597FEC"/>
    <w:rsid w:val="005A2408"/>
    <w:rsid w:val="005A4B28"/>
    <w:rsid w:val="005A509C"/>
    <w:rsid w:val="005A683D"/>
    <w:rsid w:val="005A737B"/>
    <w:rsid w:val="005B0C87"/>
    <w:rsid w:val="005B10DD"/>
    <w:rsid w:val="005B158B"/>
    <w:rsid w:val="005B3048"/>
    <w:rsid w:val="005B3AFD"/>
    <w:rsid w:val="005B4A72"/>
    <w:rsid w:val="005B4B98"/>
    <w:rsid w:val="005B4EF6"/>
    <w:rsid w:val="005B5341"/>
    <w:rsid w:val="005B5460"/>
    <w:rsid w:val="005B5E34"/>
    <w:rsid w:val="005C0075"/>
    <w:rsid w:val="005C10D4"/>
    <w:rsid w:val="005C1330"/>
    <w:rsid w:val="005C165D"/>
    <w:rsid w:val="005C24A5"/>
    <w:rsid w:val="005C278B"/>
    <w:rsid w:val="005C2D0C"/>
    <w:rsid w:val="005C4381"/>
    <w:rsid w:val="005C67E2"/>
    <w:rsid w:val="005C6A07"/>
    <w:rsid w:val="005C7B1B"/>
    <w:rsid w:val="005C7ECD"/>
    <w:rsid w:val="005D077C"/>
    <w:rsid w:val="005D44FB"/>
    <w:rsid w:val="005D5C5B"/>
    <w:rsid w:val="005D6709"/>
    <w:rsid w:val="005D7B98"/>
    <w:rsid w:val="005E214E"/>
    <w:rsid w:val="005E3BE1"/>
    <w:rsid w:val="005E3D66"/>
    <w:rsid w:val="005E49EA"/>
    <w:rsid w:val="005E5366"/>
    <w:rsid w:val="005E5499"/>
    <w:rsid w:val="005E5632"/>
    <w:rsid w:val="005E63F5"/>
    <w:rsid w:val="005E78F3"/>
    <w:rsid w:val="005F0E4F"/>
    <w:rsid w:val="005F0ED5"/>
    <w:rsid w:val="005F1136"/>
    <w:rsid w:val="005F1548"/>
    <w:rsid w:val="005F1A81"/>
    <w:rsid w:val="005F2410"/>
    <w:rsid w:val="005F3CAC"/>
    <w:rsid w:val="005F63AE"/>
    <w:rsid w:val="005F7319"/>
    <w:rsid w:val="005F765D"/>
    <w:rsid w:val="0060068B"/>
    <w:rsid w:val="00600996"/>
    <w:rsid w:val="006010F8"/>
    <w:rsid w:val="006013F8"/>
    <w:rsid w:val="00601E41"/>
    <w:rsid w:val="006023F8"/>
    <w:rsid w:val="00607317"/>
    <w:rsid w:val="0061012F"/>
    <w:rsid w:val="00610C06"/>
    <w:rsid w:val="006115F7"/>
    <w:rsid w:val="00612849"/>
    <w:rsid w:val="006129F7"/>
    <w:rsid w:val="00616156"/>
    <w:rsid w:val="00616807"/>
    <w:rsid w:val="006168A6"/>
    <w:rsid w:val="006178C5"/>
    <w:rsid w:val="00620308"/>
    <w:rsid w:val="00621667"/>
    <w:rsid w:val="00621D4B"/>
    <w:rsid w:val="00625ED3"/>
    <w:rsid w:val="0062652A"/>
    <w:rsid w:val="006267F5"/>
    <w:rsid w:val="00626E62"/>
    <w:rsid w:val="00627517"/>
    <w:rsid w:val="00627601"/>
    <w:rsid w:val="006279B0"/>
    <w:rsid w:val="00627BB6"/>
    <w:rsid w:val="00630DE8"/>
    <w:rsid w:val="00631561"/>
    <w:rsid w:val="00631C86"/>
    <w:rsid w:val="0063438A"/>
    <w:rsid w:val="0063460B"/>
    <w:rsid w:val="00634C6A"/>
    <w:rsid w:val="00637C7B"/>
    <w:rsid w:val="00644CBB"/>
    <w:rsid w:val="00645E72"/>
    <w:rsid w:val="006460F4"/>
    <w:rsid w:val="00647536"/>
    <w:rsid w:val="00650686"/>
    <w:rsid w:val="006515AE"/>
    <w:rsid w:val="006521AE"/>
    <w:rsid w:val="00653172"/>
    <w:rsid w:val="006537D0"/>
    <w:rsid w:val="00657A92"/>
    <w:rsid w:val="006603FB"/>
    <w:rsid w:val="0066174E"/>
    <w:rsid w:val="006634F8"/>
    <w:rsid w:val="00663840"/>
    <w:rsid w:val="00666695"/>
    <w:rsid w:val="0066676D"/>
    <w:rsid w:val="006671D4"/>
    <w:rsid w:val="00667DAF"/>
    <w:rsid w:val="0067079B"/>
    <w:rsid w:val="00670CFC"/>
    <w:rsid w:val="00670ECC"/>
    <w:rsid w:val="00672AD7"/>
    <w:rsid w:val="00674339"/>
    <w:rsid w:val="0067443C"/>
    <w:rsid w:val="0067713A"/>
    <w:rsid w:val="00680DBF"/>
    <w:rsid w:val="00682493"/>
    <w:rsid w:val="00683D49"/>
    <w:rsid w:val="00685A51"/>
    <w:rsid w:val="00685CCA"/>
    <w:rsid w:val="00686337"/>
    <w:rsid w:val="00687F56"/>
    <w:rsid w:val="00690AF5"/>
    <w:rsid w:val="00691A57"/>
    <w:rsid w:val="00692D3A"/>
    <w:rsid w:val="00695C94"/>
    <w:rsid w:val="006977C6"/>
    <w:rsid w:val="006A0453"/>
    <w:rsid w:val="006A04CE"/>
    <w:rsid w:val="006A08A8"/>
    <w:rsid w:val="006A0DE0"/>
    <w:rsid w:val="006A2E24"/>
    <w:rsid w:val="006A3A4F"/>
    <w:rsid w:val="006A3DFE"/>
    <w:rsid w:val="006A47E9"/>
    <w:rsid w:val="006A525F"/>
    <w:rsid w:val="006A626E"/>
    <w:rsid w:val="006A7605"/>
    <w:rsid w:val="006B0BA6"/>
    <w:rsid w:val="006B0D53"/>
    <w:rsid w:val="006B484B"/>
    <w:rsid w:val="006C0143"/>
    <w:rsid w:val="006C0CE2"/>
    <w:rsid w:val="006C0D9B"/>
    <w:rsid w:val="006C28BE"/>
    <w:rsid w:val="006C2A07"/>
    <w:rsid w:val="006C44B0"/>
    <w:rsid w:val="006D00D8"/>
    <w:rsid w:val="006D0357"/>
    <w:rsid w:val="006D0B3B"/>
    <w:rsid w:val="006D1897"/>
    <w:rsid w:val="006D4781"/>
    <w:rsid w:val="006D63C1"/>
    <w:rsid w:val="006D752C"/>
    <w:rsid w:val="006D779A"/>
    <w:rsid w:val="006E173B"/>
    <w:rsid w:val="006E5323"/>
    <w:rsid w:val="006E58DF"/>
    <w:rsid w:val="006E62E1"/>
    <w:rsid w:val="006E6791"/>
    <w:rsid w:val="006E741D"/>
    <w:rsid w:val="006E7BF3"/>
    <w:rsid w:val="006F099B"/>
    <w:rsid w:val="006F0C84"/>
    <w:rsid w:val="006F365E"/>
    <w:rsid w:val="006F46AC"/>
    <w:rsid w:val="006F4A3C"/>
    <w:rsid w:val="006F6E2E"/>
    <w:rsid w:val="006F7989"/>
    <w:rsid w:val="006F7A80"/>
    <w:rsid w:val="00701FCC"/>
    <w:rsid w:val="00703BEE"/>
    <w:rsid w:val="0070712F"/>
    <w:rsid w:val="00707FC2"/>
    <w:rsid w:val="00710677"/>
    <w:rsid w:val="00711EAD"/>
    <w:rsid w:val="0071270E"/>
    <w:rsid w:val="007135C6"/>
    <w:rsid w:val="007136F7"/>
    <w:rsid w:val="0071627C"/>
    <w:rsid w:val="00716661"/>
    <w:rsid w:val="00720136"/>
    <w:rsid w:val="007208A4"/>
    <w:rsid w:val="00720B09"/>
    <w:rsid w:val="00723922"/>
    <w:rsid w:val="00725B73"/>
    <w:rsid w:val="00725B7E"/>
    <w:rsid w:val="00726D59"/>
    <w:rsid w:val="00730ED9"/>
    <w:rsid w:val="00731171"/>
    <w:rsid w:val="007349E5"/>
    <w:rsid w:val="007378D3"/>
    <w:rsid w:val="00737D3B"/>
    <w:rsid w:val="00737FAC"/>
    <w:rsid w:val="00740084"/>
    <w:rsid w:val="00740AE8"/>
    <w:rsid w:val="00740AF3"/>
    <w:rsid w:val="00740DED"/>
    <w:rsid w:val="00740FD2"/>
    <w:rsid w:val="0074111C"/>
    <w:rsid w:val="00741308"/>
    <w:rsid w:val="007415E0"/>
    <w:rsid w:val="007423FB"/>
    <w:rsid w:val="0074380A"/>
    <w:rsid w:val="0074509F"/>
    <w:rsid w:val="007452BB"/>
    <w:rsid w:val="00746D97"/>
    <w:rsid w:val="00747386"/>
    <w:rsid w:val="0075042A"/>
    <w:rsid w:val="00752FFA"/>
    <w:rsid w:val="0075316E"/>
    <w:rsid w:val="00755536"/>
    <w:rsid w:val="00755FFA"/>
    <w:rsid w:val="00757884"/>
    <w:rsid w:val="00760336"/>
    <w:rsid w:val="007610F5"/>
    <w:rsid w:val="0076428F"/>
    <w:rsid w:val="007650C5"/>
    <w:rsid w:val="00771FAD"/>
    <w:rsid w:val="007734F6"/>
    <w:rsid w:val="00774D5A"/>
    <w:rsid w:val="00774EF0"/>
    <w:rsid w:val="0078054C"/>
    <w:rsid w:val="0078180E"/>
    <w:rsid w:val="00781868"/>
    <w:rsid w:val="00782030"/>
    <w:rsid w:val="007823DE"/>
    <w:rsid w:val="00782438"/>
    <w:rsid w:val="00785290"/>
    <w:rsid w:val="007853D0"/>
    <w:rsid w:val="00791167"/>
    <w:rsid w:val="00791337"/>
    <w:rsid w:val="00791354"/>
    <w:rsid w:val="00791395"/>
    <w:rsid w:val="00792309"/>
    <w:rsid w:val="00792AF8"/>
    <w:rsid w:val="00793C66"/>
    <w:rsid w:val="00794238"/>
    <w:rsid w:val="00795049"/>
    <w:rsid w:val="00795492"/>
    <w:rsid w:val="00795C5D"/>
    <w:rsid w:val="007972F8"/>
    <w:rsid w:val="007A0FA0"/>
    <w:rsid w:val="007A1CCB"/>
    <w:rsid w:val="007A2459"/>
    <w:rsid w:val="007A2B62"/>
    <w:rsid w:val="007A4D66"/>
    <w:rsid w:val="007A54E9"/>
    <w:rsid w:val="007A5EC9"/>
    <w:rsid w:val="007A7622"/>
    <w:rsid w:val="007A7EE3"/>
    <w:rsid w:val="007A7FB1"/>
    <w:rsid w:val="007B08E0"/>
    <w:rsid w:val="007B2217"/>
    <w:rsid w:val="007B371C"/>
    <w:rsid w:val="007B53AD"/>
    <w:rsid w:val="007B6022"/>
    <w:rsid w:val="007B67C8"/>
    <w:rsid w:val="007B6CFD"/>
    <w:rsid w:val="007B78BA"/>
    <w:rsid w:val="007B78EA"/>
    <w:rsid w:val="007B7A3B"/>
    <w:rsid w:val="007B7B94"/>
    <w:rsid w:val="007C05EF"/>
    <w:rsid w:val="007C1A43"/>
    <w:rsid w:val="007C1AB0"/>
    <w:rsid w:val="007C4270"/>
    <w:rsid w:val="007C4C48"/>
    <w:rsid w:val="007C6A82"/>
    <w:rsid w:val="007D0395"/>
    <w:rsid w:val="007D2FD7"/>
    <w:rsid w:val="007D4007"/>
    <w:rsid w:val="007D4BE2"/>
    <w:rsid w:val="007D62A9"/>
    <w:rsid w:val="007D7300"/>
    <w:rsid w:val="007D756C"/>
    <w:rsid w:val="007D7602"/>
    <w:rsid w:val="007D7F49"/>
    <w:rsid w:val="007E1D99"/>
    <w:rsid w:val="007E22BC"/>
    <w:rsid w:val="007E2313"/>
    <w:rsid w:val="007E4086"/>
    <w:rsid w:val="007E4FEE"/>
    <w:rsid w:val="007E6738"/>
    <w:rsid w:val="007E7F8C"/>
    <w:rsid w:val="007F072E"/>
    <w:rsid w:val="007F0C9F"/>
    <w:rsid w:val="007F16CE"/>
    <w:rsid w:val="007F18EA"/>
    <w:rsid w:val="007F1C11"/>
    <w:rsid w:val="007F26CC"/>
    <w:rsid w:val="007F2B83"/>
    <w:rsid w:val="007F2CB1"/>
    <w:rsid w:val="007F3865"/>
    <w:rsid w:val="007F615F"/>
    <w:rsid w:val="00801A0E"/>
    <w:rsid w:val="00802CED"/>
    <w:rsid w:val="00803BB0"/>
    <w:rsid w:val="00804FA4"/>
    <w:rsid w:val="00807962"/>
    <w:rsid w:val="00807EFF"/>
    <w:rsid w:val="00807FA5"/>
    <w:rsid w:val="00807FB0"/>
    <w:rsid w:val="00812B76"/>
    <w:rsid w:val="008143E2"/>
    <w:rsid w:val="00816458"/>
    <w:rsid w:val="008171AF"/>
    <w:rsid w:val="00822350"/>
    <w:rsid w:val="008223CB"/>
    <w:rsid w:val="00822933"/>
    <w:rsid w:val="0082364C"/>
    <w:rsid w:val="00824268"/>
    <w:rsid w:val="00825A8E"/>
    <w:rsid w:val="00825B82"/>
    <w:rsid w:val="008278C3"/>
    <w:rsid w:val="0082793B"/>
    <w:rsid w:val="00831128"/>
    <w:rsid w:val="0083166D"/>
    <w:rsid w:val="008330C0"/>
    <w:rsid w:val="00833E46"/>
    <w:rsid w:val="0083464A"/>
    <w:rsid w:val="008346D6"/>
    <w:rsid w:val="00835653"/>
    <w:rsid w:val="0083626F"/>
    <w:rsid w:val="0083663C"/>
    <w:rsid w:val="0084112E"/>
    <w:rsid w:val="00843382"/>
    <w:rsid w:val="008441A5"/>
    <w:rsid w:val="008443BD"/>
    <w:rsid w:val="00844E66"/>
    <w:rsid w:val="0084526F"/>
    <w:rsid w:val="008500C4"/>
    <w:rsid w:val="008503E2"/>
    <w:rsid w:val="008512DF"/>
    <w:rsid w:val="00853020"/>
    <w:rsid w:val="00854EA7"/>
    <w:rsid w:val="008558D5"/>
    <w:rsid w:val="00855AF0"/>
    <w:rsid w:val="00855BCF"/>
    <w:rsid w:val="00856905"/>
    <w:rsid w:val="00856E2E"/>
    <w:rsid w:val="00857373"/>
    <w:rsid w:val="00860FF8"/>
    <w:rsid w:val="0086227A"/>
    <w:rsid w:val="0086366E"/>
    <w:rsid w:val="00863BF6"/>
    <w:rsid w:val="00864432"/>
    <w:rsid w:val="00865EE8"/>
    <w:rsid w:val="00866DCE"/>
    <w:rsid w:val="00867410"/>
    <w:rsid w:val="00867454"/>
    <w:rsid w:val="00867F19"/>
    <w:rsid w:val="008705E7"/>
    <w:rsid w:val="0087101F"/>
    <w:rsid w:val="00872199"/>
    <w:rsid w:val="008723E0"/>
    <w:rsid w:val="00872897"/>
    <w:rsid w:val="008752D4"/>
    <w:rsid w:val="008779A4"/>
    <w:rsid w:val="00877D0B"/>
    <w:rsid w:val="0088104A"/>
    <w:rsid w:val="008817D6"/>
    <w:rsid w:val="00885D22"/>
    <w:rsid w:val="0089369B"/>
    <w:rsid w:val="00893AA6"/>
    <w:rsid w:val="00894A09"/>
    <w:rsid w:val="008978EA"/>
    <w:rsid w:val="008A046F"/>
    <w:rsid w:val="008A1BDF"/>
    <w:rsid w:val="008A1F1C"/>
    <w:rsid w:val="008A2678"/>
    <w:rsid w:val="008A4C98"/>
    <w:rsid w:val="008A5943"/>
    <w:rsid w:val="008A5980"/>
    <w:rsid w:val="008A7A71"/>
    <w:rsid w:val="008B1EAF"/>
    <w:rsid w:val="008B21D9"/>
    <w:rsid w:val="008B2B3C"/>
    <w:rsid w:val="008B3056"/>
    <w:rsid w:val="008B37B6"/>
    <w:rsid w:val="008B4AA2"/>
    <w:rsid w:val="008B4B8A"/>
    <w:rsid w:val="008B5CA8"/>
    <w:rsid w:val="008B5ED9"/>
    <w:rsid w:val="008C0B47"/>
    <w:rsid w:val="008C1181"/>
    <w:rsid w:val="008C1A5E"/>
    <w:rsid w:val="008C323F"/>
    <w:rsid w:val="008C7C6C"/>
    <w:rsid w:val="008D1004"/>
    <w:rsid w:val="008D1338"/>
    <w:rsid w:val="008D1F30"/>
    <w:rsid w:val="008D2673"/>
    <w:rsid w:val="008D289E"/>
    <w:rsid w:val="008D2B5E"/>
    <w:rsid w:val="008D2CEA"/>
    <w:rsid w:val="008D46BB"/>
    <w:rsid w:val="008D5A80"/>
    <w:rsid w:val="008D69A8"/>
    <w:rsid w:val="008D74F6"/>
    <w:rsid w:val="008E0EE4"/>
    <w:rsid w:val="008E1059"/>
    <w:rsid w:val="008E20BC"/>
    <w:rsid w:val="008E23BB"/>
    <w:rsid w:val="008E299F"/>
    <w:rsid w:val="008E3497"/>
    <w:rsid w:val="008E3FEF"/>
    <w:rsid w:val="008E5F6C"/>
    <w:rsid w:val="008E66CF"/>
    <w:rsid w:val="008E7682"/>
    <w:rsid w:val="008F10DA"/>
    <w:rsid w:val="008F13F1"/>
    <w:rsid w:val="008F2986"/>
    <w:rsid w:val="008F3E38"/>
    <w:rsid w:val="008F43DC"/>
    <w:rsid w:val="008F4D5B"/>
    <w:rsid w:val="008F7DFE"/>
    <w:rsid w:val="00902970"/>
    <w:rsid w:val="00903A57"/>
    <w:rsid w:val="00906794"/>
    <w:rsid w:val="00910A58"/>
    <w:rsid w:val="009114C0"/>
    <w:rsid w:val="00911B84"/>
    <w:rsid w:val="00911D48"/>
    <w:rsid w:val="00911D71"/>
    <w:rsid w:val="00913B2A"/>
    <w:rsid w:val="009158B6"/>
    <w:rsid w:val="00916CD1"/>
    <w:rsid w:val="00921DD4"/>
    <w:rsid w:val="0092231D"/>
    <w:rsid w:val="00924201"/>
    <w:rsid w:val="00924BB3"/>
    <w:rsid w:val="00925058"/>
    <w:rsid w:val="009250D9"/>
    <w:rsid w:val="00925F00"/>
    <w:rsid w:val="009260B0"/>
    <w:rsid w:val="00926122"/>
    <w:rsid w:val="00930240"/>
    <w:rsid w:val="00930CE4"/>
    <w:rsid w:val="00931522"/>
    <w:rsid w:val="00931ED0"/>
    <w:rsid w:val="00931FCF"/>
    <w:rsid w:val="009347DA"/>
    <w:rsid w:val="00936E54"/>
    <w:rsid w:val="009375D2"/>
    <w:rsid w:val="00937F6A"/>
    <w:rsid w:val="00940D88"/>
    <w:rsid w:val="00941D44"/>
    <w:rsid w:val="009430B7"/>
    <w:rsid w:val="00943455"/>
    <w:rsid w:val="00943E85"/>
    <w:rsid w:val="00944C45"/>
    <w:rsid w:val="00945153"/>
    <w:rsid w:val="009458C9"/>
    <w:rsid w:val="00945E26"/>
    <w:rsid w:val="00947112"/>
    <w:rsid w:val="00950FBA"/>
    <w:rsid w:val="009525E3"/>
    <w:rsid w:val="00952C52"/>
    <w:rsid w:val="0095627F"/>
    <w:rsid w:val="00956BBA"/>
    <w:rsid w:val="00956DD7"/>
    <w:rsid w:val="0095791D"/>
    <w:rsid w:val="009636AE"/>
    <w:rsid w:val="00964143"/>
    <w:rsid w:val="00966B76"/>
    <w:rsid w:val="0097053B"/>
    <w:rsid w:val="00971245"/>
    <w:rsid w:val="0097164B"/>
    <w:rsid w:val="009718D2"/>
    <w:rsid w:val="009739EC"/>
    <w:rsid w:val="0097409F"/>
    <w:rsid w:val="009747B0"/>
    <w:rsid w:val="00974AC0"/>
    <w:rsid w:val="0097695C"/>
    <w:rsid w:val="009803D5"/>
    <w:rsid w:val="00981B60"/>
    <w:rsid w:val="00981DF8"/>
    <w:rsid w:val="00983DAA"/>
    <w:rsid w:val="009842A6"/>
    <w:rsid w:val="009856C4"/>
    <w:rsid w:val="00986527"/>
    <w:rsid w:val="00991508"/>
    <w:rsid w:val="0099370E"/>
    <w:rsid w:val="00993F4A"/>
    <w:rsid w:val="00995BC9"/>
    <w:rsid w:val="00996824"/>
    <w:rsid w:val="00996A7E"/>
    <w:rsid w:val="00997860"/>
    <w:rsid w:val="009A0F4B"/>
    <w:rsid w:val="009A1AE6"/>
    <w:rsid w:val="009A1D40"/>
    <w:rsid w:val="009A63F9"/>
    <w:rsid w:val="009A64CC"/>
    <w:rsid w:val="009B0253"/>
    <w:rsid w:val="009B0AC8"/>
    <w:rsid w:val="009B273C"/>
    <w:rsid w:val="009B2A29"/>
    <w:rsid w:val="009B2EA3"/>
    <w:rsid w:val="009B3819"/>
    <w:rsid w:val="009B4158"/>
    <w:rsid w:val="009B5199"/>
    <w:rsid w:val="009B5397"/>
    <w:rsid w:val="009C02E9"/>
    <w:rsid w:val="009C05A8"/>
    <w:rsid w:val="009C158F"/>
    <w:rsid w:val="009C2080"/>
    <w:rsid w:val="009C2E8C"/>
    <w:rsid w:val="009C5BDD"/>
    <w:rsid w:val="009C7227"/>
    <w:rsid w:val="009C7790"/>
    <w:rsid w:val="009D0D5A"/>
    <w:rsid w:val="009D0E66"/>
    <w:rsid w:val="009D152C"/>
    <w:rsid w:val="009D2C36"/>
    <w:rsid w:val="009D2E27"/>
    <w:rsid w:val="009D42E7"/>
    <w:rsid w:val="009D4419"/>
    <w:rsid w:val="009D45DE"/>
    <w:rsid w:val="009D4AF9"/>
    <w:rsid w:val="009D5A29"/>
    <w:rsid w:val="009E39D8"/>
    <w:rsid w:val="009E5188"/>
    <w:rsid w:val="009E637D"/>
    <w:rsid w:val="009F03DB"/>
    <w:rsid w:val="009F13C5"/>
    <w:rsid w:val="009F1F06"/>
    <w:rsid w:val="009F2053"/>
    <w:rsid w:val="009F3DBE"/>
    <w:rsid w:val="009F530F"/>
    <w:rsid w:val="009F6112"/>
    <w:rsid w:val="009F6821"/>
    <w:rsid w:val="00A00039"/>
    <w:rsid w:val="00A00467"/>
    <w:rsid w:val="00A00711"/>
    <w:rsid w:val="00A01921"/>
    <w:rsid w:val="00A03A2C"/>
    <w:rsid w:val="00A0537F"/>
    <w:rsid w:val="00A10A95"/>
    <w:rsid w:val="00A10D9B"/>
    <w:rsid w:val="00A124D6"/>
    <w:rsid w:val="00A16778"/>
    <w:rsid w:val="00A16907"/>
    <w:rsid w:val="00A17A99"/>
    <w:rsid w:val="00A20FE9"/>
    <w:rsid w:val="00A21274"/>
    <w:rsid w:val="00A23F37"/>
    <w:rsid w:val="00A24581"/>
    <w:rsid w:val="00A2569C"/>
    <w:rsid w:val="00A26B2F"/>
    <w:rsid w:val="00A27D43"/>
    <w:rsid w:val="00A3064C"/>
    <w:rsid w:val="00A31B55"/>
    <w:rsid w:val="00A31FA2"/>
    <w:rsid w:val="00A34D12"/>
    <w:rsid w:val="00A37F6F"/>
    <w:rsid w:val="00A40706"/>
    <w:rsid w:val="00A44733"/>
    <w:rsid w:val="00A44B3F"/>
    <w:rsid w:val="00A46043"/>
    <w:rsid w:val="00A46BA0"/>
    <w:rsid w:val="00A54B40"/>
    <w:rsid w:val="00A56106"/>
    <w:rsid w:val="00A6218A"/>
    <w:rsid w:val="00A65146"/>
    <w:rsid w:val="00A661FD"/>
    <w:rsid w:val="00A67CE1"/>
    <w:rsid w:val="00A70537"/>
    <w:rsid w:val="00A70DE7"/>
    <w:rsid w:val="00A71D93"/>
    <w:rsid w:val="00A7217F"/>
    <w:rsid w:val="00A72491"/>
    <w:rsid w:val="00A72745"/>
    <w:rsid w:val="00A730FF"/>
    <w:rsid w:val="00A73F66"/>
    <w:rsid w:val="00A741B0"/>
    <w:rsid w:val="00A76145"/>
    <w:rsid w:val="00A76173"/>
    <w:rsid w:val="00A77285"/>
    <w:rsid w:val="00A77775"/>
    <w:rsid w:val="00A779E3"/>
    <w:rsid w:val="00A77B1A"/>
    <w:rsid w:val="00A77B8B"/>
    <w:rsid w:val="00A813A1"/>
    <w:rsid w:val="00A81C25"/>
    <w:rsid w:val="00A82641"/>
    <w:rsid w:val="00A8397B"/>
    <w:rsid w:val="00A83F6E"/>
    <w:rsid w:val="00A84C47"/>
    <w:rsid w:val="00A85D42"/>
    <w:rsid w:val="00A85E75"/>
    <w:rsid w:val="00A86529"/>
    <w:rsid w:val="00A87F24"/>
    <w:rsid w:val="00A9134A"/>
    <w:rsid w:val="00A9159D"/>
    <w:rsid w:val="00A918D7"/>
    <w:rsid w:val="00A92F0C"/>
    <w:rsid w:val="00A9407F"/>
    <w:rsid w:val="00A94553"/>
    <w:rsid w:val="00A945D1"/>
    <w:rsid w:val="00A94843"/>
    <w:rsid w:val="00A97950"/>
    <w:rsid w:val="00AA1C82"/>
    <w:rsid w:val="00AA2649"/>
    <w:rsid w:val="00AA27B8"/>
    <w:rsid w:val="00AA2F7A"/>
    <w:rsid w:val="00AA300C"/>
    <w:rsid w:val="00AA4487"/>
    <w:rsid w:val="00AA5C4C"/>
    <w:rsid w:val="00AA609C"/>
    <w:rsid w:val="00AA7031"/>
    <w:rsid w:val="00AA73C2"/>
    <w:rsid w:val="00AB15BE"/>
    <w:rsid w:val="00AB1602"/>
    <w:rsid w:val="00AB1668"/>
    <w:rsid w:val="00AB237A"/>
    <w:rsid w:val="00AB3B1D"/>
    <w:rsid w:val="00AB4F80"/>
    <w:rsid w:val="00AB54EE"/>
    <w:rsid w:val="00AC02D0"/>
    <w:rsid w:val="00AC15FE"/>
    <w:rsid w:val="00AC1C43"/>
    <w:rsid w:val="00AC3E59"/>
    <w:rsid w:val="00AC4BAA"/>
    <w:rsid w:val="00AC69D5"/>
    <w:rsid w:val="00AD18FA"/>
    <w:rsid w:val="00AD3700"/>
    <w:rsid w:val="00AD49F9"/>
    <w:rsid w:val="00AD4B36"/>
    <w:rsid w:val="00AD57DF"/>
    <w:rsid w:val="00AD5837"/>
    <w:rsid w:val="00AD7CE0"/>
    <w:rsid w:val="00AE0136"/>
    <w:rsid w:val="00AE108C"/>
    <w:rsid w:val="00AE1B75"/>
    <w:rsid w:val="00AE1DE8"/>
    <w:rsid w:val="00AE1E36"/>
    <w:rsid w:val="00AE36E9"/>
    <w:rsid w:val="00AE61C4"/>
    <w:rsid w:val="00AE6692"/>
    <w:rsid w:val="00AE711C"/>
    <w:rsid w:val="00AF1180"/>
    <w:rsid w:val="00AF1990"/>
    <w:rsid w:val="00AF1BBE"/>
    <w:rsid w:val="00AF2678"/>
    <w:rsid w:val="00AF5D56"/>
    <w:rsid w:val="00AF5F59"/>
    <w:rsid w:val="00AF66E9"/>
    <w:rsid w:val="00AF7B70"/>
    <w:rsid w:val="00AF7B7A"/>
    <w:rsid w:val="00B02F65"/>
    <w:rsid w:val="00B0369E"/>
    <w:rsid w:val="00B03AF6"/>
    <w:rsid w:val="00B03FB6"/>
    <w:rsid w:val="00B0440F"/>
    <w:rsid w:val="00B07704"/>
    <w:rsid w:val="00B12854"/>
    <w:rsid w:val="00B1537E"/>
    <w:rsid w:val="00B15716"/>
    <w:rsid w:val="00B20CD9"/>
    <w:rsid w:val="00B21173"/>
    <w:rsid w:val="00B25ACE"/>
    <w:rsid w:val="00B27659"/>
    <w:rsid w:val="00B30C27"/>
    <w:rsid w:val="00B31107"/>
    <w:rsid w:val="00B31B88"/>
    <w:rsid w:val="00B32676"/>
    <w:rsid w:val="00B35267"/>
    <w:rsid w:val="00B35AA8"/>
    <w:rsid w:val="00B368FD"/>
    <w:rsid w:val="00B36CD5"/>
    <w:rsid w:val="00B373E8"/>
    <w:rsid w:val="00B40304"/>
    <w:rsid w:val="00B40952"/>
    <w:rsid w:val="00B4131A"/>
    <w:rsid w:val="00B41B1D"/>
    <w:rsid w:val="00B41BBB"/>
    <w:rsid w:val="00B435CF"/>
    <w:rsid w:val="00B44D92"/>
    <w:rsid w:val="00B4507D"/>
    <w:rsid w:val="00B47FA4"/>
    <w:rsid w:val="00B50E21"/>
    <w:rsid w:val="00B50F8B"/>
    <w:rsid w:val="00B52F16"/>
    <w:rsid w:val="00B54C4A"/>
    <w:rsid w:val="00B55838"/>
    <w:rsid w:val="00B568F5"/>
    <w:rsid w:val="00B61186"/>
    <w:rsid w:val="00B626D3"/>
    <w:rsid w:val="00B633B3"/>
    <w:rsid w:val="00B635A7"/>
    <w:rsid w:val="00B64D82"/>
    <w:rsid w:val="00B67083"/>
    <w:rsid w:val="00B70833"/>
    <w:rsid w:val="00B7091A"/>
    <w:rsid w:val="00B72EE5"/>
    <w:rsid w:val="00B73A42"/>
    <w:rsid w:val="00B76352"/>
    <w:rsid w:val="00B772D8"/>
    <w:rsid w:val="00B77DD9"/>
    <w:rsid w:val="00B820F7"/>
    <w:rsid w:val="00B83BEF"/>
    <w:rsid w:val="00B83DAC"/>
    <w:rsid w:val="00B850F3"/>
    <w:rsid w:val="00B858C9"/>
    <w:rsid w:val="00B8679A"/>
    <w:rsid w:val="00B91957"/>
    <w:rsid w:val="00B919BC"/>
    <w:rsid w:val="00B936D3"/>
    <w:rsid w:val="00B94004"/>
    <w:rsid w:val="00B94E28"/>
    <w:rsid w:val="00B97962"/>
    <w:rsid w:val="00BA1AB1"/>
    <w:rsid w:val="00BA38AF"/>
    <w:rsid w:val="00BA471D"/>
    <w:rsid w:val="00BA56FC"/>
    <w:rsid w:val="00BA5AE2"/>
    <w:rsid w:val="00BA5C2A"/>
    <w:rsid w:val="00BA6DE8"/>
    <w:rsid w:val="00BA766D"/>
    <w:rsid w:val="00BB09D5"/>
    <w:rsid w:val="00BB0FA9"/>
    <w:rsid w:val="00BB1359"/>
    <w:rsid w:val="00BB237C"/>
    <w:rsid w:val="00BB28EC"/>
    <w:rsid w:val="00BB2D12"/>
    <w:rsid w:val="00BB63B2"/>
    <w:rsid w:val="00BB73FB"/>
    <w:rsid w:val="00BB742E"/>
    <w:rsid w:val="00BC028C"/>
    <w:rsid w:val="00BC0637"/>
    <w:rsid w:val="00BC09E9"/>
    <w:rsid w:val="00BC1FB0"/>
    <w:rsid w:val="00BC2086"/>
    <w:rsid w:val="00BC25D8"/>
    <w:rsid w:val="00BC3F84"/>
    <w:rsid w:val="00BC48CF"/>
    <w:rsid w:val="00BC659A"/>
    <w:rsid w:val="00BC6E81"/>
    <w:rsid w:val="00BC76A5"/>
    <w:rsid w:val="00BD2F8B"/>
    <w:rsid w:val="00BD5FE0"/>
    <w:rsid w:val="00BD7037"/>
    <w:rsid w:val="00BD738A"/>
    <w:rsid w:val="00BE0ACD"/>
    <w:rsid w:val="00BE2C30"/>
    <w:rsid w:val="00BE2F64"/>
    <w:rsid w:val="00BE3FEF"/>
    <w:rsid w:val="00BE4750"/>
    <w:rsid w:val="00BE4D65"/>
    <w:rsid w:val="00BE5475"/>
    <w:rsid w:val="00BE5E3B"/>
    <w:rsid w:val="00BE5EF3"/>
    <w:rsid w:val="00BE613A"/>
    <w:rsid w:val="00BE7AB4"/>
    <w:rsid w:val="00BF06ED"/>
    <w:rsid w:val="00BF2E46"/>
    <w:rsid w:val="00BF42D1"/>
    <w:rsid w:val="00BF4CFD"/>
    <w:rsid w:val="00BF506A"/>
    <w:rsid w:val="00BF5527"/>
    <w:rsid w:val="00BF5B03"/>
    <w:rsid w:val="00BF7AE9"/>
    <w:rsid w:val="00C0147F"/>
    <w:rsid w:val="00C01B08"/>
    <w:rsid w:val="00C01C82"/>
    <w:rsid w:val="00C01D60"/>
    <w:rsid w:val="00C027AD"/>
    <w:rsid w:val="00C03D8D"/>
    <w:rsid w:val="00C040BA"/>
    <w:rsid w:val="00C04B24"/>
    <w:rsid w:val="00C05A93"/>
    <w:rsid w:val="00C063A2"/>
    <w:rsid w:val="00C06D79"/>
    <w:rsid w:val="00C10607"/>
    <w:rsid w:val="00C124B3"/>
    <w:rsid w:val="00C13467"/>
    <w:rsid w:val="00C139AA"/>
    <w:rsid w:val="00C13C56"/>
    <w:rsid w:val="00C14804"/>
    <w:rsid w:val="00C15919"/>
    <w:rsid w:val="00C16C4D"/>
    <w:rsid w:val="00C17A44"/>
    <w:rsid w:val="00C2020C"/>
    <w:rsid w:val="00C20B48"/>
    <w:rsid w:val="00C21B08"/>
    <w:rsid w:val="00C21BB6"/>
    <w:rsid w:val="00C21E3D"/>
    <w:rsid w:val="00C22132"/>
    <w:rsid w:val="00C25D77"/>
    <w:rsid w:val="00C25DA7"/>
    <w:rsid w:val="00C262BC"/>
    <w:rsid w:val="00C26679"/>
    <w:rsid w:val="00C30096"/>
    <w:rsid w:val="00C300CE"/>
    <w:rsid w:val="00C3048B"/>
    <w:rsid w:val="00C307F0"/>
    <w:rsid w:val="00C323D1"/>
    <w:rsid w:val="00C35810"/>
    <w:rsid w:val="00C37459"/>
    <w:rsid w:val="00C41AF0"/>
    <w:rsid w:val="00C41C73"/>
    <w:rsid w:val="00C42192"/>
    <w:rsid w:val="00C4352C"/>
    <w:rsid w:val="00C452B3"/>
    <w:rsid w:val="00C46150"/>
    <w:rsid w:val="00C47295"/>
    <w:rsid w:val="00C4735B"/>
    <w:rsid w:val="00C50065"/>
    <w:rsid w:val="00C5071F"/>
    <w:rsid w:val="00C50CBF"/>
    <w:rsid w:val="00C51162"/>
    <w:rsid w:val="00C527CD"/>
    <w:rsid w:val="00C52812"/>
    <w:rsid w:val="00C52B5E"/>
    <w:rsid w:val="00C532FF"/>
    <w:rsid w:val="00C5353B"/>
    <w:rsid w:val="00C543B5"/>
    <w:rsid w:val="00C55CA7"/>
    <w:rsid w:val="00C56CF1"/>
    <w:rsid w:val="00C60461"/>
    <w:rsid w:val="00C6172E"/>
    <w:rsid w:val="00C643AC"/>
    <w:rsid w:val="00C64D18"/>
    <w:rsid w:val="00C67770"/>
    <w:rsid w:val="00C67AF9"/>
    <w:rsid w:val="00C70696"/>
    <w:rsid w:val="00C71B49"/>
    <w:rsid w:val="00C72128"/>
    <w:rsid w:val="00C724F3"/>
    <w:rsid w:val="00C72EFB"/>
    <w:rsid w:val="00C74971"/>
    <w:rsid w:val="00C75104"/>
    <w:rsid w:val="00C758C3"/>
    <w:rsid w:val="00C75A3D"/>
    <w:rsid w:val="00C75E91"/>
    <w:rsid w:val="00C7766F"/>
    <w:rsid w:val="00C8063A"/>
    <w:rsid w:val="00C82AC6"/>
    <w:rsid w:val="00C82CF8"/>
    <w:rsid w:val="00C83A9A"/>
    <w:rsid w:val="00C85D88"/>
    <w:rsid w:val="00C8667E"/>
    <w:rsid w:val="00C906D3"/>
    <w:rsid w:val="00C922DA"/>
    <w:rsid w:val="00C94361"/>
    <w:rsid w:val="00C9462F"/>
    <w:rsid w:val="00C94870"/>
    <w:rsid w:val="00C95C54"/>
    <w:rsid w:val="00CA10DD"/>
    <w:rsid w:val="00CA13D8"/>
    <w:rsid w:val="00CA2483"/>
    <w:rsid w:val="00CA39F6"/>
    <w:rsid w:val="00CA3EDF"/>
    <w:rsid w:val="00CA4566"/>
    <w:rsid w:val="00CA50B6"/>
    <w:rsid w:val="00CA5B68"/>
    <w:rsid w:val="00CA6176"/>
    <w:rsid w:val="00CA672B"/>
    <w:rsid w:val="00CA6BA5"/>
    <w:rsid w:val="00CA6F02"/>
    <w:rsid w:val="00CB0BAE"/>
    <w:rsid w:val="00CB3EA0"/>
    <w:rsid w:val="00CB6A7C"/>
    <w:rsid w:val="00CB7246"/>
    <w:rsid w:val="00CB7D35"/>
    <w:rsid w:val="00CC030C"/>
    <w:rsid w:val="00CC0710"/>
    <w:rsid w:val="00CC072F"/>
    <w:rsid w:val="00CC0D2F"/>
    <w:rsid w:val="00CC200A"/>
    <w:rsid w:val="00CC3F87"/>
    <w:rsid w:val="00CC40F6"/>
    <w:rsid w:val="00CC41C1"/>
    <w:rsid w:val="00CC4E58"/>
    <w:rsid w:val="00CC6097"/>
    <w:rsid w:val="00CC62BD"/>
    <w:rsid w:val="00CC6C64"/>
    <w:rsid w:val="00CC7C47"/>
    <w:rsid w:val="00CD0C2E"/>
    <w:rsid w:val="00CD2F74"/>
    <w:rsid w:val="00CD3B11"/>
    <w:rsid w:val="00CD4644"/>
    <w:rsid w:val="00CD4C3D"/>
    <w:rsid w:val="00CD507A"/>
    <w:rsid w:val="00CD5E5E"/>
    <w:rsid w:val="00CD5E8F"/>
    <w:rsid w:val="00CD5F9B"/>
    <w:rsid w:val="00CD63DB"/>
    <w:rsid w:val="00CE1E77"/>
    <w:rsid w:val="00CE200D"/>
    <w:rsid w:val="00CE237E"/>
    <w:rsid w:val="00CE2D98"/>
    <w:rsid w:val="00CE6832"/>
    <w:rsid w:val="00CE6BF2"/>
    <w:rsid w:val="00CF0F66"/>
    <w:rsid w:val="00CF11ED"/>
    <w:rsid w:val="00CF1D60"/>
    <w:rsid w:val="00CF4155"/>
    <w:rsid w:val="00CF4AF9"/>
    <w:rsid w:val="00CF68AB"/>
    <w:rsid w:val="00CF6FCB"/>
    <w:rsid w:val="00CF763C"/>
    <w:rsid w:val="00D00105"/>
    <w:rsid w:val="00D0094A"/>
    <w:rsid w:val="00D016FF"/>
    <w:rsid w:val="00D01EAA"/>
    <w:rsid w:val="00D02FBF"/>
    <w:rsid w:val="00D0486A"/>
    <w:rsid w:val="00D04922"/>
    <w:rsid w:val="00D05938"/>
    <w:rsid w:val="00D05CCB"/>
    <w:rsid w:val="00D05E85"/>
    <w:rsid w:val="00D12587"/>
    <w:rsid w:val="00D1293F"/>
    <w:rsid w:val="00D20064"/>
    <w:rsid w:val="00D20855"/>
    <w:rsid w:val="00D215A7"/>
    <w:rsid w:val="00D21824"/>
    <w:rsid w:val="00D21B40"/>
    <w:rsid w:val="00D24589"/>
    <w:rsid w:val="00D264A3"/>
    <w:rsid w:val="00D26710"/>
    <w:rsid w:val="00D26767"/>
    <w:rsid w:val="00D27CBF"/>
    <w:rsid w:val="00D27DC1"/>
    <w:rsid w:val="00D30452"/>
    <w:rsid w:val="00D30FDD"/>
    <w:rsid w:val="00D32401"/>
    <w:rsid w:val="00D33860"/>
    <w:rsid w:val="00D35C14"/>
    <w:rsid w:val="00D372C3"/>
    <w:rsid w:val="00D402F4"/>
    <w:rsid w:val="00D40381"/>
    <w:rsid w:val="00D4240C"/>
    <w:rsid w:val="00D449EE"/>
    <w:rsid w:val="00D44EB0"/>
    <w:rsid w:val="00D5125A"/>
    <w:rsid w:val="00D51842"/>
    <w:rsid w:val="00D51A6F"/>
    <w:rsid w:val="00D549DB"/>
    <w:rsid w:val="00D603D0"/>
    <w:rsid w:val="00D6058E"/>
    <w:rsid w:val="00D6195E"/>
    <w:rsid w:val="00D62407"/>
    <w:rsid w:val="00D62484"/>
    <w:rsid w:val="00D62B05"/>
    <w:rsid w:val="00D64635"/>
    <w:rsid w:val="00D646F9"/>
    <w:rsid w:val="00D64B25"/>
    <w:rsid w:val="00D663FD"/>
    <w:rsid w:val="00D669E6"/>
    <w:rsid w:val="00D72C5C"/>
    <w:rsid w:val="00D72FB0"/>
    <w:rsid w:val="00D730AD"/>
    <w:rsid w:val="00D73471"/>
    <w:rsid w:val="00D7354D"/>
    <w:rsid w:val="00D7476F"/>
    <w:rsid w:val="00D74986"/>
    <w:rsid w:val="00D800BB"/>
    <w:rsid w:val="00D814EA"/>
    <w:rsid w:val="00D8393C"/>
    <w:rsid w:val="00D83F81"/>
    <w:rsid w:val="00D84255"/>
    <w:rsid w:val="00D85B3E"/>
    <w:rsid w:val="00D923B4"/>
    <w:rsid w:val="00D92C88"/>
    <w:rsid w:val="00D93552"/>
    <w:rsid w:val="00DA553B"/>
    <w:rsid w:val="00DA5C70"/>
    <w:rsid w:val="00DA7C11"/>
    <w:rsid w:val="00DB3866"/>
    <w:rsid w:val="00DB5028"/>
    <w:rsid w:val="00DB584D"/>
    <w:rsid w:val="00DB5A67"/>
    <w:rsid w:val="00DB5D9E"/>
    <w:rsid w:val="00DB62F7"/>
    <w:rsid w:val="00DC0319"/>
    <w:rsid w:val="00DC1565"/>
    <w:rsid w:val="00DC1EED"/>
    <w:rsid w:val="00DC2BFE"/>
    <w:rsid w:val="00DC3714"/>
    <w:rsid w:val="00DC4335"/>
    <w:rsid w:val="00DC5F6F"/>
    <w:rsid w:val="00DC7E02"/>
    <w:rsid w:val="00DD0D49"/>
    <w:rsid w:val="00DD28EE"/>
    <w:rsid w:val="00DD3257"/>
    <w:rsid w:val="00DD369A"/>
    <w:rsid w:val="00DD5F85"/>
    <w:rsid w:val="00DD7F86"/>
    <w:rsid w:val="00DE0A40"/>
    <w:rsid w:val="00DE0E0A"/>
    <w:rsid w:val="00DE2025"/>
    <w:rsid w:val="00DE6F5C"/>
    <w:rsid w:val="00DF0283"/>
    <w:rsid w:val="00DF3016"/>
    <w:rsid w:val="00DF435D"/>
    <w:rsid w:val="00DF73D6"/>
    <w:rsid w:val="00DF7D7F"/>
    <w:rsid w:val="00E001BA"/>
    <w:rsid w:val="00E006D9"/>
    <w:rsid w:val="00E01AAE"/>
    <w:rsid w:val="00E028F8"/>
    <w:rsid w:val="00E043E6"/>
    <w:rsid w:val="00E047EA"/>
    <w:rsid w:val="00E06084"/>
    <w:rsid w:val="00E063D7"/>
    <w:rsid w:val="00E07E4C"/>
    <w:rsid w:val="00E10317"/>
    <w:rsid w:val="00E104FE"/>
    <w:rsid w:val="00E10CCF"/>
    <w:rsid w:val="00E110AB"/>
    <w:rsid w:val="00E11F5E"/>
    <w:rsid w:val="00E143CF"/>
    <w:rsid w:val="00E17B85"/>
    <w:rsid w:val="00E20EF3"/>
    <w:rsid w:val="00E20F13"/>
    <w:rsid w:val="00E21644"/>
    <w:rsid w:val="00E27C56"/>
    <w:rsid w:val="00E306E6"/>
    <w:rsid w:val="00E31842"/>
    <w:rsid w:val="00E31BF5"/>
    <w:rsid w:val="00E31E23"/>
    <w:rsid w:val="00E34343"/>
    <w:rsid w:val="00E379E4"/>
    <w:rsid w:val="00E4044D"/>
    <w:rsid w:val="00E40E81"/>
    <w:rsid w:val="00E4122F"/>
    <w:rsid w:val="00E41384"/>
    <w:rsid w:val="00E41F1E"/>
    <w:rsid w:val="00E42E53"/>
    <w:rsid w:val="00E439ED"/>
    <w:rsid w:val="00E4513E"/>
    <w:rsid w:val="00E457FD"/>
    <w:rsid w:val="00E45CB0"/>
    <w:rsid w:val="00E4695D"/>
    <w:rsid w:val="00E52BCB"/>
    <w:rsid w:val="00E56AF4"/>
    <w:rsid w:val="00E610D6"/>
    <w:rsid w:val="00E62E60"/>
    <w:rsid w:val="00E65167"/>
    <w:rsid w:val="00E658A3"/>
    <w:rsid w:val="00E675B7"/>
    <w:rsid w:val="00E6777F"/>
    <w:rsid w:val="00E7188E"/>
    <w:rsid w:val="00E73F32"/>
    <w:rsid w:val="00E74AA4"/>
    <w:rsid w:val="00E81BB4"/>
    <w:rsid w:val="00E8292B"/>
    <w:rsid w:val="00E837B8"/>
    <w:rsid w:val="00E86DDF"/>
    <w:rsid w:val="00E87748"/>
    <w:rsid w:val="00E87DE0"/>
    <w:rsid w:val="00E9068F"/>
    <w:rsid w:val="00E90856"/>
    <w:rsid w:val="00E9276F"/>
    <w:rsid w:val="00E92DE6"/>
    <w:rsid w:val="00E93DCF"/>
    <w:rsid w:val="00E947D9"/>
    <w:rsid w:val="00E94E5E"/>
    <w:rsid w:val="00E95056"/>
    <w:rsid w:val="00E9562E"/>
    <w:rsid w:val="00E972CD"/>
    <w:rsid w:val="00E97613"/>
    <w:rsid w:val="00E97DC7"/>
    <w:rsid w:val="00EA0896"/>
    <w:rsid w:val="00EA0A42"/>
    <w:rsid w:val="00EA107F"/>
    <w:rsid w:val="00EA19FB"/>
    <w:rsid w:val="00EA2178"/>
    <w:rsid w:val="00EA21D4"/>
    <w:rsid w:val="00EA3146"/>
    <w:rsid w:val="00EA4A29"/>
    <w:rsid w:val="00EA5BD5"/>
    <w:rsid w:val="00EA6422"/>
    <w:rsid w:val="00EA6D85"/>
    <w:rsid w:val="00EB0349"/>
    <w:rsid w:val="00EB22D9"/>
    <w:rsid w:val="00EB2315"/>
    <w:rsid w:val="00EB376C"/>
    <w:rsid w:val="00EB4010"/>
    <w:rsid w:val="00EB484F"/>
    <w:rsid w:val="00EB5FEC"/>
    <w:rsid w:val="00EB6264"/>
    <w:rsid w:val="00EB7108"/>
    <w:rsid w:val="00EB7B9A"/>
    <w:rsid w:val="00EC1D45"/>
    <w:rsid w:val="00EC246A"/>
    <w:rsid w:val="00EC2E8F"/>
    <w:rsid w:val="00EC3285"/>
    <w:rsid w:val="00EC33B8"/>
    <w:rsid w:val="00EC38CA"/>
    <w:rsid w:val="00EC641C"/>
    <w:rsid w:val="00EC7D17"/>
    <w:rsid w:val="00ED1CDC"/>
    <w:rsid w:val="00ED2EAB"/>
    <w:rsid w:val="00ED38BB"/>
    <w:rsid w:val="00ED3FE4"/>
    <w:rsid w:val="00ED46D0"/>
    <w:rsid w:val="00ED4DE6"/>
    <w:rsid w:val="00ED5473"/>
    <w:rsid w:val="00ED641D"/>
    <w:rsid w:val="00ED765E"/>
    <w:rsid w:val="00EE0047"/>
    <w:rsid w:val="00EE1C3D"/>
    <w:rsid w:val="00EE1D19"/>
    <w:rsid w:val="00EE2A40"/>
    <w:rsid w:val="00EE2EDC"/>
    <w:rsid w:val="00EE4738"/>
    <w:rsid w:val="00EE4D6B"/>
    <w:rsid w:val="00EE5A5C"/>
    <w:rsid w:val="00EE78E8"/>
    <w:rsid w:val="00EF16D3"/>
    <w:rsid w:val="00EF1B68"/>
    <w:rsid w:val="00EF269D"/>
    <w:rsid w:val="00EF2C50"/>
    <w:rsid w:val="00EF3338"/>
    <w:rsid w:val="00EF4049"/>
    <w:rsid w:val="00EF65BB"/>
    <w:rsid w:val="00EF694C"/>
    <w:rsid w:val="00EF6FC3"/>
    <w:rsid w:val="00F00308"/>
    <w:rsid w:val="00F0056C"/>
    <w:rsid w:val="00F01BA5"/>
    <w:rsid w:val="00F054EF"/>
    <w:rsid w:val="00F074E8"/>
    <w:rsid w:val="00F10BCF"/>
    <w:rsid w:val="00F10C56"/>
    <w:rsid w:val="00F1106E"/>
    <w:rsid w:val="00F113AF"/>
    <w:rsid w:val="00F11501"/>
    <w:rsid w:val="00F12EB0"/>
    <w:rsid w:val="00F13A99"/>
    <w:rsid w:val="00F13CA0"/>
    <w:rsid w:val="00F13FD2"/>
    <w:rsid w:val="00F1743D"/>
    <w:rsid w:val="00F17C17"/>
    <w:rsid w:val="00F202D3"/>
    <w:rsid w:val="00F20C75"/>
    <w:rsid w:val="00F20C9B"/>
    <w:rsid w:val="00F21293"/>
    <w:rsid w:val="00F215A8"/>
    <w:rsid w:val="00F259EB"/>
    <w:rsid w:val="00F27A96"/>
    <w:rsid w:val="00F308E9"/>
    <w:rsid w:val="00F34B4B"/>
    <w:rsid w:val="00F355B4"/>
    <w:rsid w:val="00F42E5F"/>
    <w:rsid w:val="00F42E71"/>
    <w:rsid w:val="00F4473F"/>
    <w:rsid w:val="00F44C47"/>
    <w:rsid w:val="00F5190F"/>
    <w:rsid w:val="00F52ACC"/>
    <w:rsid w:val="00F52DDA"/>
    <w:rsid w:val="00F52F09"/>
    <w:rsid w:val="00F55E40"/>
    <w:rsid w:val="00F55E85"/>
    <w:rsid w:val="00F60698"/>
    <w:rsid w:val="00F61BAB"/>
    <w:rsid w:val="00F620B3"/>
    <w:rsid w:val="00F623C8"/>
    <w:rsid w:val="00F63B79"/>
    <w:rsid w:val="00F63D9E"/>
    <w:rsid w:val="00F63E03"/>
    <w:rsid w:val="00F6407E"/>
    <w:rsid w:val="00F64E30"/>
    <w:rsid w:val="00F65562"/>
    <w:rsid w:val="00F66609"/>
    <w:rsid w:val="00F7665F"/>
    <w:rsid w:val="00F76D2F"/>
    <w:rsid w:val="00F76DC5"/>
    <w:rsid w:val="00F77904"/>
    <w:rsid w:val="00F80269"/>
    <w:rsid w:val="00F8046D"/>
    <w:rsid w:val="00F80D2F"/>
    <w:rsid w:val="00F824C3"/>
    <w:rsid w:val="00F82EB9"/>
    <w:rsid w:val="00F83449"/>
    <w:rsid w:val="00F84C87"/>
    <w:rsid w:val="00F863D8"/>
    <w:rsid w:val="00F86BAC"/>
    <w:rsid w:val="00F90292"/>
    <w:rsid w:val="00F912FE"/>
    <w:rsid w:val="00F92BB8"/>
    <w:rsid w:val="00F9641B"/>
    <w:rsid w:val="00F96658"/>
    <w:rsid w:val="00F96C93"/>
    <w:rsid w:val="00F96C9E"/>
    <w:rsid w:val="00F9758A"/>
    <w:rsid w:val="00F9790C"/>
    <w:rsid w:val="00F97B09"/>
    <w:rsid w:val="00FA1104"/>
    <w:rsid w:val="00FA2E57"/>
    <w:rsid w:val="00FA338F"/>
    <w:rsid w:val="00FA42BC"/>
    <w:rsid w:val="00FA521D"/>
    <w:rsid w:val="00FA5447"/>
    <w:rsid w:val="00FA77A1"/>
    <w:rsid w:val="00FA7A8B"/>
    <w:rsid w:val="00FA7F01"/>
    <w:rsid w:val="00FB500F"/>
    <w:rsid w:val="00FC2D45"/>
    <w:rsid w:val="00FC47EC"/>
    <w:rsid w:val="00FC70E4"/>
    <w:rsid w:val="00FD05D1"/>
    <w:rsid w:val="00FD4943"/>
    <w:rsid w:val="00FD5032"/>
    <w:rsid w:val="00FD67EA"/>
    <w:rsid w:val="00FD7010"/>
    <w:rsid w:val="00FD79B4"/>
    <w:rsid w:val="00FE0E12"/>
    <w:rsid w:val="00FE1B4D"/>
    <w:rsid w:val="00FE1B71"/>
    <w:rsid w:val="00FE1ED5"/>
    <w:rsid w:val="00FE4F2C"/>
    <w:rsid w:val="00FE5941"/>
    <w:rsid w:val="00FE71BF"/>
    <w:rsid w:val="00FE7CB2"/>
    <w:rsid w:val="00FF141B"/>
    <w:rsid w:val="00FF2474"/>
    <w:rsid w:val="00FF46F5"/>
    <w:rsid w:val="00FF4F11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02507"/>
  <w15:docId w15:val="{BB92F232-646F-4A5F-A3C0-85217F2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860"/>
    <w:pPr>
      <w:spacing w:before="120" w:after="120" w:line="260" w:lineRule="atLeast"/>
    </w:pPr>
    <w:rPr>
      <w:rFonts w:ascii="Verdana" w:hAnsi="Verdana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70578"/>
    <w:pPr>
      <w:keepNext/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144"/>
        <w:tab w:val="left" w:pos="720"/>
        <w:tab w:val="left" w:pos="1440"/>
        <w:tab w:val="left" w:pos="0"/>
        <w:tab w:val="left" w:pos="144"/>
        <w:tab w:val="left" w:pos="720"/>
        <w:tab w:val="left" w:pos="1440"/>
        <w:tab w:val="left" w:pos="0"/>
        <w:tab w:val="left" w:pos="144"/>
        <w:tab w:val="left" w:pos="720"/>
      </w:tabs>
      <w:spacing w:before="0" w:after="0" w:line="240" w:lineRule="auto"/>
      <w:outlineLvl w:val="4"/>
    </w:pPr>
    <w:rPr>
      <w:rFonts w:ascii="Arial" w:hAnsi="Arial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1">
    <w:name w:val="Ph1"/>
    <w:basedOn w:val="Normal"/>
    <w:next w:val="Normal"/>
    <w:rsid w:val="00997860"/>
    <w:pPr>
      <w:spacing w:before="0" w:after="0" w:line="240" w:lineRule="auto"/>
    </w:pPr>
    <w:rPr>
      <w:rFonts w:ascii="Abadi MT Condensed Light" w:hAnsi="Abadi MT Condensed Light"/>
      <w:b/>
      <w:color w:val="000080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H2">
    <w:name w:val="PH2"/>
    <w:basedOn w:val="Normal"/>
    <w:next w:val="Normal"/>
    <w:rsid w:val="00997860"/>
    <w:pPr>
      <w:spacing w:before="520" w:after="0"/>
    </w:pPr>
    <w:rPr>
      <w:rFonts w:ascii="Abadi MT Condensed Light" w:hAnsi="Abadi MT Condensed Light"/>
      <w:b/>
      <w:color w:val="00008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h3">
    <w:name w:val="Ph3"/>
    <w:basedOn w:val="PH2"/>
    <w:next w:val="Normal"/>
    <w:rsid w:val="00D27CBF"/>
    <w:pPr>
      <w:spacing w:before="240" w:after="120" w:line="240" w:lineRule="auto"/>
    </w:pPr>
    <w:rPr>
      <w:i/>
      <w:sz w:val="28"/>
    </w:rPr>
  </w:style>
  <w:style w:type="paragraph" w:customStyle="1" w:styleId="Ph4">
    <w:name w:val="Ph4"/>
    <w:basedOn w:val="Normal"/>
    <w:next w:val="Normal"/>
    <w:rsid w:val="00997860"/>
    <w:pPr>
      <w:spacing w:before="160" w:after="0"/>
      <w:ind w:left="227"/>
    </w:pPr>
    <w:rPr>
      <w:rFonts w:ascii="Abadi MT Condensed Light" w:hAnsi="Abadi MT Condensed Light" w:cs="Arial"/>
      <w:b/>
      <w:iCs/>
      <w:color w:val="000080"/>
      <w:sz w:val="24"/>
      <w:szCs w:val="28"/>
    </w:rPr>
  </w:style>
  <w:style w:type="paragraph" w:customStyle="1" w:styleId="Quotation">
    <w:name w:val="Quotation"/>
    <w:basedOn w:val="Normal"/>
    <w:next w:val="Normal"/>
    <w:rsid w:val="00997860"/>
    <w:pPr>
      <w:spacing w:after="240" w:line="280" w:lineRule="exact"/>
      <w:ind w:left="567" w:right="658"/>
    </w:pPr>
    <w:rPr>
      <w:i/>
      <w:sz w:val="18"/>
    </w:rPr>
  </w:style>
  <w:style w:type="paragraph" w:customStyle="1" w:styleId="NormalNoSpacing">
    <w:name w:val="Normal No Spacing"/>
    <w:basedOn w:val="Normal"/>
    <w:rsid w:val="00867454"/>
    <w:pPr>
      <w:spacing w:before="0" w:after="0" w:line="240" w:lineRule="auto"/>
    </w:pPr>
    <w:rPr>
      <w:rFonts w:ascii="Arial" w:hAnsi="Arial"/>
      <w:sz w:val="22"/>
    </w:rPr>
  </w:style>
  <w:style w:type="paragraph" w:customStyle="1" w:styleId="CharCharChar">
    <w:name w:val="Char Char Char"/>
    <w:basedOn w:val="Normal"/>
    <w:rsid w:val="00867454"/>
    <w:pPr>
      <w:spacing w:before="0" w:after="0" w:line="240" w:lineRule="auto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sid w:val="008E23BB"/>
    <w:pPr>
      <w:spacing w:before="0" w:after="0" w:line="240" w:lineRule="auto"/>
    </w:pPr>
    <w:rPr>
      <w:rFonts w:ascii="Times New Roman" w:hAnsi="Times New Roman"/>
      <w:sz w:val="22"/>
      <w:szCs w:val="20"/>
      <w:lang w:eastAsia="en-AU"/>
    </w:rPr>
  </w:style>
  <w:style w:type="paragraph" w:customStyle="1" w:styleId="msoaddress">
    <w:name w:val="msoaddress"/>
    <w:rsid w:val="00B83DAC"/>
    <w:rPr>
      <w:rFonts w:ascii="Comic Sans MS" w:hAnsi="Comic Sans MS"/>
      <w:color w:val="000000"/>
      <w:kern w:val="28"/>
      <w:sz w:val="15"/>
      <w:szCs w:val="15"/>
      <w:lang w:val="en-US" w:eastAsia="en-US"/>
    </w:rPr>
  </w:style>
  <w:style w:type="character" w:styleId="Hyperlink">
    <w:name w:val="Hyperlink"/>
    <w:basedOn w:val="DefaultParagraphFont"/>
    <w:rsid w:val="00B83DAC"/>
    <w:rPr>
      <w:color w:val="0000FF"/>
      <w:u w:val="single"/>
    </w:rPr>
  </w:style>
  <w:style w:type="paragraph" w:styleId="BalloonText">
    <w:name w:val="Balloon Text"/>
    <w:basedOn w:val="Normal"/>
    <w:semiHidden/>
    <w:rsid w:val="002871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13D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3D79"/>
  </w:style>
  <w:style w:type="paragraph" w:styleId="ListBullet">
    <w:name w:val="List Bullet"/>
    <w:basedOn w:val="Normal"/>
    <w:rsid w:val="00475FCD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rsid w:val="00370578"/>
    <w:rPr>
      <w:rFonts w:ascii="Arial" w:hAnsi="Arial"/>
      <w:b/>
      <w:sz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370578"/>
    <w:pPr>
      <w:spacing w:before="0" w:after="200" w:line="240" w:lineRule="auto"/>
      <w:ind w:left="720"/>
      <w:contextualSpacing/>
    </w:pPr>
    <w:rPr>
      <w:rFonts w:ascii="Cambria" w:eastAsia="Cambria" w:hAnsi="Cambria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CB7246"/>
    <w:pPr>
      <w:spacing w:before="0" w:after="0" w:line="240" w:lineRule="auto"/>
    </w:pPr>
    <w:rPr>
      <w:rFonts w:ascii="Times New Roman" w:eastAsia="Calibri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B7246"/>
    <w:rPr>
      <w:rFonts w:eastAsia="Calibri"/>
      <w:lang w:val="en-AU" w:eastAsia="en-US" w:bidi="ar-SA"/>
    </w:rPr>
  </w:style>
  <w:style w:type="character" w:styleId="FootnoteReference">
    <w:name w:val="footnote reference"/>
    <w:basedOn w:val="DefaultParagraphFont"/>
    <w:semiHidden/>
    <w:rsid w:val="00CB7246"/>
    <w:rPr>
      <w:rFonts w:cs="Times New Roman"/>
      <w:vertAlign w:val="superscript"/>
    </w:rPr>
  </w:style>
  <w:style w:type="paragraph" w:styleId="Date">
    <w:name w:val="Date"/>
    <w:basedOn w:val="Normal"/>
    <w:next w:val="Normal"/>
    <w:rsid w:val="0028377A"/>
  </w:style>
  <w:style w:type="character" w:customStyle="1" w:styleId="CharChar1">
    <w:name w:val="Char Char1"/>
    <w:basedOn w:val="DefaultParagraphFont"/>
    <w:rsid w:val="00EA21D4"/>
    <w:rPr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C0D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5C1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F10BC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0B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4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407"/>
    <w:rPr>
      <w:rFonts w:ascii="Verdana" w:hAnsi="Verdana"/>
      <w:i/>
      <w:iCs/>
      <w:color w:val="4F81BD" w:themeColor="accent1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866DC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866DCE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lossandgrief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grams@lossandgrief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grams@lossandgrief.com.a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mary1\Dropbox\COUNSELLING%20MATERIAL\1-REFERRAL%20FORM\referral%20form%20updat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ECF2CEB4E047C2AA7CAF1749B5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CDEE-DBA3-4F36-824D-769B67904D1A}"/>
      </w:docPartPr>
      <w:docPartBody>
        <w:p w:rsidR="003C7E31" w:rsidRDefault="004406BE" w:rsidP="004406BE">
          <w:pPr>
            <w:pStyle w:val="DBECF2CEB4E047C2AA7CAF1749B5FF895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A7BC8FD11C64EB48589F80395C5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1E5BF-3322-4103-9E6A-EDA75E141E08}"/>
      </w:docPartPr>
      <w:docPartBody>
        <w:p w:rsidR="003C7E31" w:rsidRDefault="004406BE" w:rsidP="004406BE">
          <w:pPr>
            <w:pStyle w:val="FA7BC8FD11C64EB48589F80395C540B75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5259AA09B6574801B3DCDAB161A5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D881-BBE4-4193-A2EB-93A19812AE67}"/>
      </w:docPartPr>
      <w:docPartBody>
        <w:p w:rsidR="003C7E31" w:rsidRDefault="004406BE" w:rsidP="004406BE">
          <w:pPr>
            <w:pStyle w:val="5259AA09B6574801B3DCDAB161A5300D5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1B00DE3615D44AE9B488BBFF2D38B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823D5-D40B-446A-B29C-B21C4FAFE8EC}"/>
      </w:docPartPr>
      <w:docPartBody>
        <w:p w:rsidR="003C7E31" w:rsidRDefault="004406BE" w:rsidP="004406BE">
          <w:pPr>
            <w:pStyle w:val="1B00DE3615D44AE9B488BBFF2D38BB315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8816FE9EC35D4DF6A53AF55F0E24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A330-3E2C-4236-B1AC-7D6F51FA40DB}"/>
      </w:docPartPr>
      <w:docPartBody>
        <w:p w:rsidR="003C7E31" w:rsidRDefault="004406BE" w:rsidP="004406BE">
          <w:pPr>
            <w:pStyle w:val="8816FE9EC35D4DF6A53AF55F0E2487C14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C8F69E298CBF4AD8A4686266981B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32FE-ED4E-4882-93F5-16495432A971}"/>
      </w:docPartPr>
      <w:docPartBody>
        <w:p w:rsidR="003C7E31" w:rsidRDefault="004406BE" w:rsidP="004406BE">
          <w:pPr>
            <w:pStyle w:val="C8F69E298CBF4AD8A4686266981B35984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8C34A92031A8428AAAFE38B07527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D798-59DC-4D5A-A4B7-7EC4509D96E8}"/>
      </w:docPartPr>
      <w:docPartBody>
        <w:p w:rsidR="003C7E31" w:rsidRDefault="004406BE" w:rsidP="004406BE">
          <w:pPr>
            <w:pStyle w:val="8C34A92031A8428AAAFE38B075278F154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40D8D8F57C174C568BDD17D96C44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F86BE-5079-4BFA-B760-20B8805C7C92}"/>
      </w:docPartPr>
      <w:docPartBody>
        <w:p w:rsidR="003C7E31" w:rsidRDefault="004406BE" w:rsidP="004406BE">
          <w:pPr>
            <w:pStyle w:val="40D8D8F57C174C568BDD17D96C44F0814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93B94C09224B45A3B2DAF01C9D1B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C64B-EE0C-40FF-8463-2C939F484596}"/>
      </w:docPartPr>
      <w:docPartBody>
        <w:p w:rsidR="003C7E31" w:rsidRDefault="004406BE" w:rsidP="004406BE">
          <w:pPr>
            <w:pStyle w:val="93B94C09224B45A3B2DAF01C9D1B40F34"/>
          </w:pPr>
          <w:r w:rsidRPr="00070D70">
            <w:rPr>
              <w:rStyle w:val="PlaceholderText"/>
              <w:rFonts w:asciiTheme="minorHAnsi" w:hAnsiTheme="minorHAnsi" w:cstheme="minorHAnsi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BE"/>
    <w:rsid w:val="00105AC0"/>
    <w:rsid w:val="002B29BE"/>
    <w:rsid w:val="003C7E31"/>
    <w:rsid w:val="004406BE"/>
    <w:rsid w:val="00465620"/>
    <w:rsid w:val="005937B0"/>
    <w:rsid w:val="008464C1"/>
    <w:rsid w:val="00910D1A"/>
    <w:rsid w:val="00935116"/>
    <w:rsid w:val="009E648A"/>
    <w:rsid w:val="00BC6F19"/>
    <w:rsid w:val="00D16812"/>
    <w:rsid w:val="00D755C9"/>
    <w:rsid w:val="00D8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6BE"/>
    <w:rPr>
      <w:color w:val="808080"/>
    </w:rPr>
  </w:style>
  <w:style w:type="paragraph" w:customStyle="1" w:styleId="BF920E7DD6DB4E37882D4BF8CA80FD28">
    <w:name w:val="BF920E7DD6DB4E37882D4BF8CA80FD28"/>
    <w:rsid w:val="002B29BE"/>
  </w:style>
  <w:style w:type="paragraph" w:customStyle="1" w:styleId="3E7C83AA5D3D43A3B844C5EB93AEDB9E">
    <w:name w:val="3E7C83AA5D3D43A3B844C5EB93AEDB9E"/>
    <w:rsid w:val="002B29BE"/>
  </w:style>
  <w:style w:type="paragraph" w:customStyle="1" w:styleId="D944C84E558A479E80DBC4B3A7154B84">
    <w:name w:val="D944C84E558A479E80DBC4B3A7154B84"/>
    <w:rsid w:val="002B29BE"/>
  </w:style>
  <w:style w:type="paragraph" w:customStyle="1" w:styleId="3485E50767594FDC8A861E142F15BD57">
    <w:name w:val="3485E50767594FDC8A861E142F15BD57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0A666D64E1B491F96DA6E27BA84AEA7">
    <w:name w:val="60A666D64E1B491F96DA6E27BA84AEA7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944C84E558A479E80DBC4B3A7154B841">
    <w:name w:val="D944C84E558A479E80DBC4B3A7154B84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BECF2CEB4E047C2AA7CAF1749B5FF89">
    <w:name w:val="DBECF2CEB4E047C2AA7CAF1749B5FF89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44AA56883D34AC3A68D2B89DAA7AA95">
    <w:name w:val="B44AA56883D34AC3A68D2B89DAA7AA95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">
    <w:name w:val="FA7BC8FD11C64EB48589F80395C540B7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">
    <w:name w:val="5259AA09B6574801B3DCDAB161A5300D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">
    <w:name w:val="1B00DE3615D44AE9B488BBFF2D38BB3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3485E50767594FDC8A861E142F15BD571">
    <w:name w:val="3485E50767594FDC8A861E142F15BD57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0A666D64E1B491F96DA6E27BA84AEA71">
    <w:name w:val="60A666D64E1B491F96DA6E27BA84AEA7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944C84E558A479E80DBC4B3A7154B842">
    <w:name w:val="D944C84E558A479E80DBC4B3A7154B84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BECF2CEB4E047C2AA7CAF1749B5FF891">
    <w:name w:val="DBECF2CEB4E047C2AA7CAF1749B5FF89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44AA56883D34AC3A68D2B89DAA7AA951">
    <w:name w:val="B44AA56883D34AC3A68D2B89DAA7AA95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1">
    <w:name w:val="FA7BC8FD11C64EB48589F80395C540B7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1">
    <w:name w:val="5259AA09B6574801B3DCDAB161A5300D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1">
    <w:name w:val="1B00DE3615D44AE9B488BBFF2D38BB31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49C56555BB74CC59C399FE234CD726F">
    <w:name w:val="C49C56555BB74CC59C399FE234CD726F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51DE5E5CB28480BBE9CF5EECD738B40">
    <w:name w:val="151DE5E5CB28480BBE9CF5EECD738B40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F2884C850BC4E819F2EC21A3324F645">
    <w:name w:val="1F2884C850BC4E819F2EC21A3324F645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1094F3F479A4EA2AFE7BFA2F97535B3">
    <w:name w:val="F1094F3F479A4EA2AFE7BFA2F97535B3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F3182DA4B764BF4A49A853AAD30BD0E">
    <w:name w:val="CF3182DA4B764BF4A49A853AAD30BD0E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E2BFF1FD21A4476866D5036849A9214">
    <w:name w:val="5E2BFF1FD21A4476866D5036849A9214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E721FE84299406AAEB533A999FC7EB4">
    <w:name w:val="6E721FE84299406AAEB533A999FC7EB4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816FE9EC35D4DF6A53AF55F0E2487C1">
    <w:name w:val="8816FE9EC35D4DF6A53AF55F0E2487C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8F69E298CBF4AD8A4686266981B3598">
    <w:name w:val="C8F69E298CBF4AD8A4686266981B3598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C34A92031A8428AAAFE38B075278F15">
    <w:name w:val="8C34A92031A8428AAAFE38B075278F15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40D8D8F57C174C568BDD17D96C44F081">
    <w:name w:val="40D8D8F57C174C568BDD17D96C44F08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93B94C09224B45A3B2DAF01C9D1B40F3">
    <w:name w:val="93B94C09224B45A3B2DAF01C9D1B40F3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3485E50767594FDC8A861E142F15BD572">
    <w:name w:val="3485E50767594FDC8A861E142F15BD57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0A666D64E1B491F96DA6E27BA84AEA72">
    <w:name w:val="60A666D64E1B491F96DA6E27BA84AEA7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944C84E558A479E80DBC4B3A7154B843">
    <w:name w:val="D944C84E558A479E80DBC4B3A7154B843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BECF2CEB4E047C2AA7CAF1749B5FF892">
    <w:name w:val="DBECF2CEB4E047C2AA7CAF1749B5FF89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44AA56883D34AC3A68D2B89DAA7AA952">
    <w:name w:val="B44AA56883D34AC3A68D2B89DAA7AA95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2">
    <w:name w:val="FA7BC8FD11C64EB48589F80395C540B7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2">
    <w:name w:val="5259AA09B6574801B3DCDAB161A5300D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2">
    <w:name w:val="1B00DE3615D44AE9B488BBFF2D38BB312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49C56555BB74CC59C399FE234CD726F1">
    <w:name w:val="C49C56555BB74CC59C399FE234CD726F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51DE5E5CB28480BBE9CF5EECD738B401">
    <w:name w:val="151DE5E5CB28480BBE9CF5EECD738B40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F2884C850BC4E819F2EC21A3324F6451">
    <w:name w:val="1F2884C850BC4E819F2EC21A3324F645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1094F3F479A4EA2AFE7BFA2F97535B31">
    <w:name w:val="F1094F3F479A4EA2AFE7BFA2F97535B3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F3182DA4B764BF4A49A853AAD30BD0E1">
    <w:name w:val="CF3182DA4B764BF4A49A853AAD30BD0E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E2BFF1FD21A4476866D5036849A92141">
    <w:name w:val="5E2BFF1FD21A4476866D5036849A9214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E721FE84299406AAEB533A999FC7EB41">
    <w:name w:val="6E721FE84299406AAEB533A999FC7EB4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816FE9EC35D4DF6A53AF55F0E2487C11">
    <w:name w:val="8816FE9EC35D4DF6A53AF55F0E2487C1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8F69E298CBF4AD8A4686266981B35981">
    <w:name w:val="C8F69E298CBF4AD8A4686266981B3598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C34A92031A8428AAAFE38B075278F151">
    <w:name w:val="8C34A92031A8428AAAFE38B075278F15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40D8D8F57C174C568BDD17D96C44F0811">
    <w:name w:val="40D8D8F57C174C568BDD17D96C44F081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93B94C09224B45A3B2DAF01C9D1B40F31">
    <w:name w:val="93B94C09224B45A3B2DAF01C9D1B40F31"/>
    <w:rsid w:val="002B29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3485E50767594FDC8A861E142F15BD573">
    <w:name w:val="3485E50767594FDC8A861E142F15BD57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0A666D64E1B491F96DA6E27BA84AEA73">
    <w:name w:val="60A666D64E1B491F96DA6E27BA84AEA7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944C84E558A479E80DBC4B3A7154B844">
    <w:name w:val="D944C84E558A479E80DBC4B3A7154B844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BECF2CEB4E047C2AA7CAF1749B5FF893">
    <w:name w:val="DBECF2CEB4E047C2AA7CAF1749B5FF89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44AA56883D34AC3A68D2B89DAA7AA953">
    <w:name w:val="B44AA56883D34AC3A68D2B89DAA7AA95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3">
    <w:name w:val="FA7BC8FD11C64EB48589F80395C540B7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3">
    <w:name w:val="5259AA09B6574801B3DCDAB161A5300D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3">
    <w:name w:val="1B00DE3615D44AE9B488BBFF2D38BB313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49C56555BB74CC59C399FE234CD726F2">
    <w:name w:val="C49C56555BB74CC59C399FE234CD726F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51DE5E5CB28480BBE9CF5EECD738B402">
    <w:name w:val="151DE5E5CB28480BBE9CF5EECD738B40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F2884C850BC4E819F2EC21A3324F6452">
    <w:name w:val="1F2884C850BC4E819F2EC21A3324F645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1094F3F479A4EA2AFE7BFA2F97535B32">
    <w:name w:val="F1094F3F479A4EA2AFE7BFA2F97535B3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F3182DA4B764BF4A49A853AAD30BD0E2">
    <w:name w:val="CF3182DA4B764BF4A49A853AAD30BD0E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E2BFF1FD21A4476866D5036849A92142">
    <w:name w:val="5E2BFF1FD21A4476866D5036849A9214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E721FE84299406AAEB533A999FC7EB42">
    <w:name w:val="6E721FE84299406AAEB533A999FC7EB4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816FE9EC35D4DF6A53AF55F0E2487C12">
    <w:name w:val="8816FE9EC35D4DF6A53AF55F0E2487C1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8F69E298CBF4AD8A4686266981B35982">
    <w:name w:val="C8F69E298CBF4AD8A4686266981B3598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C34A92031A8428AAAFE38B075278F152">
    <w:name w:val="8C34A92031A8428AAAFE38B075278F15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40D8D8F57C174C568BDD17D96C44F0812">
    <w:name w:val="40D8D8F57C174C568BDD17D96C44F081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93B94C09224B45A3B2DAF01C9D1B40F32">
    <w:name w:val="93B94C09224B45A3B2DAF01C9D1B40F32"/>
    <w:rsid w:val="003C7E31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E86E17AED0C49D297838F6C1E42F4AF">
    <w:name w:val="BE86E17AED0C49D297838F6C1E42F4AF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944C84E558A479E80DBC4B3A7154B845">
    <w:name w:val="D944C84E558A479E80DBC4B3A7154B845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DBECF2CEB4E047C2AA7CAF1749B5FF894">
    <w:name w:val="DBECF2CEB4E047C2AA7CAF1749B5FF894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B44AA56883D34AC3A68D2B89DAA7AA954">
    <w:name w:val="B44AA56883D34AC3A68D2B89DAA7AA954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4">
    <w:name w:val="FA7BC8FD11C64EB48589F80395C540B74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4">
    <w:name w:val="5259AA09B6574801B3DCDAB161A5300D4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4">
    <w:name w:val="1B00DE3615D44AE9B488BBFF2D38BB314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49C56555BB74CC59C399FE234CD726F3">
    <w:name w:val="C49C56555BB74CC59C399FE234CD726F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51DE5E5CB28480BBE9CF5EECD738B403">
    <w:name w:val="151DE5E5CB28480BBE9CF5EECD738B40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F2884C850BC4E819F2EC21A3324F6453">
    <w:name w:val="1F2884C850BC4E819F2EC21A3324F645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1094F3F479A4EA2AFE7BFA2F97535B33">
    <w:name w:val="F1094F3F479A4EA2AFE7BFA2F97535B3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F3182DA4B764BF4A49A853AAD30BD0E3">
    <w:name w:val="CF3182DA4B764BF4A49A853AAD30BD0E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E2BFF1FD21A4476866D5036849A92143">
    <w:name w:val="5E2BFF1FD21A4476866D5036849A9214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6E721FE84299406AAEB533A999FC7EB43">
    <w:name w:val="6E721FE84299406AAEB533A999FC7EB4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816FE9EC35D4DF6A53AF55F0E2487C13">
    <w:name w:val="8816FE9EC35D4DF6A53AF55F0E2487C1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8F69E298CBF4AD8A4686266981B35983">
    <w:name w:val="C8F69E298CBF4AD8A4686266981B3598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C34A92031A8428AAAFE38B075278F153">
    <w:name w:val="8C34A92031A8428AAAFE38B075278F15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40D8D8F57C174C568BDD17D96C44F0813">
    <w:name w:val="40D8D8F57C174C568BDD17D96C44F081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93B94C09224B45A3B2DAF01C9D1B40F33">
    <w:name w:val="93B94C09224B45A3B2DAF01C9D1B40F33"/>
    <w:rsid w:val="00465620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72E6E54678EE46E2A57361E387017575">
    <w:name w:val="72E6E54678EE46E2A57361E387017575"/>
    <w:rsid w:val="00105AC0"/>
  </w:style>
  <w:style w:type="paragraph" w:customStyle="1" w:styleId="0DA2A868BC35451CA893E10F2C7C3F47">
    <w:name w:val="0DA2A868BC35451CA893E10F2C7C3F47"/>
    <w:rsid w:val="00105AC0"/>
  </w:style>
  <w:style w:type="paragraph" w:customStyle="1" w:styleId="DBECF2CEB4E047C2AA7CAF1749B5FF895">
    <w:name w:val="DBECF2CEB4E047C2AA7CAF1749B5FF895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FA7BC8FD11C64EB48589F80395C540B75">
    <w:name w:val="FA7BC8FD11C64EB48589F80395C540B75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5259AA09B6574801B3DCDAB161A5300D5">
    <w:name w:val="5259AA09B6574801B3DCDAB161A5300D5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1B00DE3615D44AE9B488BBFF2D38BB315">
    <w:name w:val="1B00DE3615D44AE9B488BBFF2D38BB315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816FE9EC35D4DF6A53AF55F0E2487C14">
    <w:name w:val="8816FE9EC35D4DF6A53AF55F0E2487C14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C8F69E298CBF4AD8A4686266981B35984">
    <w:name w:val="C8F69E298CBF4AD8A4686266981B35984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8C34A92031A8428AAAFE38B075278F154">
    <w:name w:val="8C34A92031A8428AAAFE38B075278F154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40D8D8F57C174C568BDD17D96C44F0814">
    <w:name w:val="40D8D8F57C174C568BDD17D96C44F0814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  <w:style w:type="paragraph" w:customStyle="1" w:styleId="93B94C09224B45A3B2DAF01C9D1B40F34">
    <w:name w:val="93B94C09224B45A3B2DAF01C9D1B40F34"/>
    <w:rsid w:val="004406BE"/>
    <w:pPr>
      <w:spacing w:before="120" w:after="120" w:line="260" w:lineRule="atLeast"/>
    </w:pPr>
    <w:rPr>
      <w:rFonts w:ascii="Verdana" w:eastAsia="Times New Roman" w:hAnsi="Verdana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referral form updated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KPPM</Company>
  <LinksUpToDate>false</LinksUpToDate>
  <CharactersWithSpaces>851</CharactersWithSpaces>
  <SharedDoc>false</SharedDoc>
  <HLinks>
    <vt:vector size="12" baseType="variant">
      <vt:variant>
        <vt:i4>3932197</vt:i4>
      </vt:variant>
      <vt:variant>
        <vt:i4>3</vt:i4>
      </vt:variant>
      <vt:variant>
        <vt:i4>0</vt:i4>
      </vt:variant>
      <vt:variant>
        <vt:i4>5</vt:i4>
      </vt:variant>
      <vt:variant>
        <vt:lpwstr>http://www.lossandgrief.com.au/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mailto:sacredhc@bigpond.net.au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Rosemary1</dc:creator>
  <cp:lastModifiedBy>Rosemary Wanganeen</cp:lastModifiedBy>
  <cp:revision>5</cp:revision>
  <cp:lastPrinted>2009-08-31T06:54:00Z</cp:lastPrinted>
  <dcterms:created xsi:type="dcterms:W3CDTF">2019-12-02T05:05:00Z</dcterms:created>
  <dcterms:modified xsi:type="dcterms:W3CDTF">2020-09-23T23:49:00Z</dcterms:modified>
</cp:coreProperties>
</file>