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6E696" w14:textId="77777777" w:rsidR="00133A45" w:rsidRDefault="003C575A" w:rsidP="00822DBF">
      <w:pPr>
        <w:spacing w:after="0"/>
        <w:ind w:left="-1418"/>
        <w:sectPr w:rsidR="00133A45" w:rsidSect="00EA415A">
          <w:headerReference w:type="default" r:id="rId11"/>
          <w:footerReference w:type="default" r:id="rId12"/>
          <w:footerReference w:type="first" r:id="rId13"/>
          <w:pgSz w:w="11906" w:h="16838"/>
          <w:pgMar w:top="0" w:right="991" w:bottom="1276" w:left="1440" w:header="0" w:footer="0" w:gutter="0"/>
          <w:cols w:space="708"/>
          <w:titlePg/>
          <w:docGrid w:linePitch="360"/>
        </w:sectPr>
      </w:pPr>
      <w:r>
        <w:rPr>
          <w:noProof/>
          <w:lang w:eastAsia="en-AU"/>
        </w:rPr>
        <w:drawing>
          <wp:inline distT="0" distB="0" distL="0" distR="0" wp14:anchorId="554201AD" wp14:editId="60473CA3">
            <wp:extent cx="7560403" cy="1343770"/>
            <wp:effectExtent l="0" t="0" r="0" b="8890"/>
            <wp:docPr id="6" name="Picture 6" descr="Logo: Australian Government, Department of Infrastructure, Transport, Regional Development and Communications.&#10;&#10;Office for the Arts.&#10;&#10;www.arts.gov.au&#10;www.infrastructure.gov.au&#10;www.communications.gov.au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Australian Government, Department of Infrastructure, Transport, Regional Development and Communications.&#10;&#10;Office for the Arts.&#10;&#10;www.arts.gov.au&#10;www.infrastructure.gov.au&#10;www.communications.gov.au &#10;&#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2021" cy="1354722"/>
                    </a:xfrm>
                    <a:prstGeom prst="rect">
                      <a:avLst/>
                    </a:prstGeom>
                  </pic:spPr>
                </pic:pic>
              </a:graphicData>
            </a:graphic>
          </wp:inline>
        </w:drawing>
      </w:r>
    </w:p>
    <w:p w14:paraId="6F98CEB3" w14:textId="3A92B51B" w:rsidR="009F048D" w:rsidRDefault="000E7875" w:rsidP="00B13BC0">
      <w:pPr>
        <w:pStyle w:val="Heading1"/>
        <w:spacing w:before="600" w:after="840"/>
      </w:pPr>
      <w:r>
        <w:t>International Decade of Indigenous Languages Directions Group—E</w:t>
      </w:r>
      <w:r w:rsidR="00E54B42">
        <w:t xml:space="preserve">xpression of Interest </w:t>
      </w:r>
      <w:r w:rsidR="0070005A">
        <w:t>Response</w:t>
      </w:r>
    </w:p>
    <w:p w14:paraId="293AA440" w14:textId="4AE50271" w:rsidR="00B13BC0" w:rsidRDefault="00B13BC0" w:rsidP="00B13BC0">
      <w:pPr>
        <w:spacing w:after="360"/>
      </w:pPr>
      <w:r>
        <w:t>February 202</w:t>
      </w:r>
      <w:bookmarkStart w:id="0" w:name="_GoBack"/>
      <w:bookmarkEnd w:id="0"/>
      <w:r>
        <w:t>2</w:t>
      </w:r>
    </w:p>
    <w:p w14:paraId="543E8A6F" w14:textId="586029C7" w:rsidR="009F048D" w:rsidRDefault="009F048D" w:rsidP="009F048D">
      <w:r>
        <w:t>Thank you for your interest in the International Decade of Indigenous Languages Directions Group</w:t>
      </w:r>
      <w:r w:rsidR="007C600D">
        <w:t xml:space="preserve"> (Directions Group)</w:t>
      </w:r>
      <w:r>
        <w:t xml:space="preserve">. </w:t>
      </w:r>
      <w:r w:rsidR="007C600D">
        <w:t>Expressions of Interest (EOIs)</w:t>
      </w:r>
      <w:r>
        <w:t xml:space="preserve"> are invited from Aboriginal and Torres Strait Islander people from across Australia and will be assesse</w:t>
      </w:r>
      <w:r w:rsidR="00435484">
        <w:t>d by an expert selection panel.</w:t>
      </w:r>
    </w:p>
    <w:p w14:paraId="7E51A341" w14:textId="77777777" w:rsidR="009F048D" w:rsidRDefault="009F048D" w:rsidP="009F048D">
      <w:r>
        <w:t>The following principles for selection will apply:</w:t>
      </w:r>
    </w:p>
    <w:p w14:paraId="1CF0FA23" w14:textId="18B5F64B" w:rsidR="009F048D" w:rsidRPr="00E94598" w:rsidRDefault="00435484" w:rsidP="009F048D">
      <w:pPr>
        <w:pStyle w:val="ListParagraph"/>
        <w:numPr>
          <w:ilvl w:val="0"/>
          <w:numId w:val="14"/>
        </w:numPr>
        <w:spacing w:line="259" w:lineRule="auto"/>
        <w:rPr>
          <w:rFonts w:asciiTheme="minorHAnsi" w:hAnsiTheme="minorHAnsi"/>
          <w:szCs w:val="24"/>
        </w:rPr>
      </w:pPr>
      <w:r>
        <w:rPr>
          <w:rFonts w:asciiTheme="minorHAnsi" w:hAnsiTheme="minorHAnsi"/>
          <w:szCs w:val="24"/>
        </w:rPr>
        <w:t>r</w:t>
      </w:r>
      <w:r w:rsidR="009F048D" w:rsidRPr="00E94598">
        <w:rPr>
          <w:rFonts w:asciiTheme="minorHAnsi" w:hAnsiTheme="minorHAnsi"/>
          <w:szCs w:val="24"/>
        </w:rPr>
        <w:t>epre</w:t>
      </w:r>
      <w:r>
        <w:rPr>
          <w:rFonts w:asciiTheme="minorHAnsi" w:hAnsiTheme="minorHAnsi"/>
          <w:szCs w:val="24"/>
        </w:rPr>
        <w:t>sentation from across Australia</w:t>
      </w:r>
    </w:p>
    <w:p w14:paraId="63B8DE90" w14:textId="0713AAC1" w:rsidR="009F048D" w:rsidRDefault="00435484" w:rsidP="009F048D">
      <w:pPr>
        <w:pStyle w:val="ListParagraph"/>
        <w:numPr>
          <w:ilvl w:val="0"/>
          <w:numId w:val="14"/>
        </w:numPr>
        <w:spacing w:line="259" w:lineRule="auto"/>
        <w:rPr>
          <w:rFonts w:asciiTheme="minorHAnsi" w:hAnsiTheme="minorHAnsi"/>
          <w:szCs w:val="24"/>
        </w:rPr>
      </w:pPr>
      <w:r>
        <w:rPr>
          <w:rFonts w:asciiTheme="minorHAnsi" w:hAnsiTheme="minorHAnsi"/>
          <w:szCs w:val="24"/>
        </w:rPr>
        <w:t>g</w:t>
      </w:r>
      <w:r w:rsidR="009F048D" w:rsidRPr="00E94598">
        <w:rPr>
          <w:rFonts w:asciiTheme="minorHAnsi" w:hAnsiTheme="minorHAnsi"/>
          <w:szCs w:val="24"/>
        </w:rPr>
        <w:t>ender equity, age and region balance</w:t>
      </w:r>
    </w:p>
    <w:p w14:paraId="463F2FF3" w14:textId="15151C8F" w:rsidR="009F048D" w:rsidRPr="009F048D" w:rsidRDefault="00435484" w:rsidP="009F048D">
      <w:pPr>
        <w:pStyle w:val="ListParagraph"/>
        <w:numPr>
          <w:ilvl w:val="0"/>
          <w:numId w:val="14"/>
        </w:numPr>
        <w:spacing w:line="259" w:lineRule="auto"/>
        <w:rPr>
          <w:rFonts w:asciiTheme="minorHAnsi" w:hAnsiTheme="minorHAnsi"/>
          <w:szCs w:val="24"/>
        </w:rPr>
      </w:pPr>
      <w:r>
        <w:rPr>
          <w:rFonts w:asciiTheme="minorHAnsi" w:hAnsiTheme="minorHAnsi"/>
          <w:szCs w:val="24"/>
        </w:rPr>
        <w:t>i</w:t>
      </w:r>
      <w:r w:rsidR="00875CC6">
        <w:rPr>
          <w:rFonts w:asciiTheme="minorHAnsi" w:hAnsiTheme="minorHAnsi"/>
          <w:szCs w:val="24"/>
        </w:rPr>
        <w:t>nterest</w:t>
      </w:r>
      <w:r w:rsidR="00F7054C">
        <w:rPr>
          <w:rFonts w:asciiTheme="minorHAnsi" w:hAnsiTheme="minorHAnsi"/>
          <w:szCs w:val="24"/>
        </w:rPr>
        <w:t>/</w:t>
      </w:r>
      <w:r w:rsidR="00875CC6">
        <w:rPr>
          <w:rFonts w:asciiTheme="minorHAnsi" w:hAnsiTheme="minorHAnsi"/>
          <w:szCs w:val="24"/>
        </w:rPr>
        <w:t>e</w:t>
      </w:r>
      <w:r w:rsidR="009F048D" w:rsidRPr="009F048D">
        <w:rPr>
          <w:rFonts w:asciiTheme="minorHAnsi" w:hAnsiTheme="minorHAnsi"/>
          <w:szCs w:val="24"/>
        </w:rPr>
        <w:t>xp</w:t>
      </w:r>
      <w:r>
        <w:rPr>
          <w:rFonts w:asciiTheme="minorHAnsi" w:hAnsiTheme="minorHAnsi"/>
          <w:szCs w:val="24"/>
        </w:rPr>
        <w:t>erience in the languages sector.</w:t>
      </w:r>
    </w:p>
    <w:p w14:paraId="011F5DDD" w14:textId="71E70BC0" w:rsidR="000E7875" w:rsidRDefault="009F048D" w:rsidP="000E7875">
      <w:r>
        <w:t xml:space="preserve">Please complete all the sections below as this will allow the selection panel to assess your </w:t>
      </w:r>
      <w:r w:rsidR="007C600D">
        <w:t>EOI</w:t>
      </w:r>
      <w:r>
        <w:t xml:space="preserve">. </w:t>
      </w:r>
    </w:p>
    <w:p w14:paraId="22365DAF" w14:textId="27CEB5E6" w:rsidR="00525D3F" w:rsidRDefault="00525D3F" w:rsidP="008D3394">
      <w:r>
        <w:rPr>
          <w:rFonts w:asciiTheme="minorHAnsi" w:hAnsiTheme="minorHAnsi"/>
          <w:szCs w:val="24"/>
        </w:rPr>
        <w:lastRenderedPageBreak/>
        <w:t xml:space="preserve">If you have any questions please </w:t>
      </w:r>
      <w:r w:rsidR="008D3394">
        <w:rPr>
          <w:rFonts w:asciiTheme="minorHAnsi" w:hAnsiTheme="minorHAnsi"/>
          <w:szCs w:val="24"/>
        </w:rPr>
        <w:t>contact Pauline Halchuk at</w:t>
      </w:r>
      <w:r>
        <w:rPr>
          <w:rFonts w:asciiTheme="minorHAnsi" w:hAnsiTheme="minorHAnsi"/>
          <w:szCs w:val="24"/>
        </w:rPr>
        <w:t xml:space="preserve"> </w:t>
      </w:r>
      <w:hyperlink r:id="rId15" w:history="1">
        <w:r w:rsidRPr="00340810">
          <w:rPr>
            <w:rStyle w:val="Hyperlink"/>
          </w:rPr>
          <w:t>Pauline.Halchuk@arts.gov.au</w:t>
        </w:r>
      </w:hyperlink>
      <w:r w:rsidR="008D3394" w:rsidRPr="008D3394">
        <w:t xml:space="preserve"> </w:t>
      </w:r>
      <w:r w:rsidR="008D3394">
        <w:t>or 0429862072</w:t>
      </w:r>
      <w:r w:rsidR="00B05D8B">
        <w:t>.</w:t>
      </w:r>
    </w:p>
    <w:p w14:paraId="40250582" w14:textId="7706C7AF" w:rsidR="00CA1405" w:rsidRDefault="00CA1405" w:rsidP="008D3394">
      <w:pPr>
        <w:rPr>
          <w:lang w:eastAsia="zh-CN" w:bidi="th-TH"/>
        </w:rPr>
      </w:pPr>
      <w:r>
        <w:rPr>
          <w:lang w:eastAsia="zh-CN" w:bidi="th-TH"/>
        </w:rPr>
        <w:t>The Department is committed to making this process accessible to as many people as possible. If you would like to discuss submitting your application in an alternative, format (ie video or telephone) or require language support</w:t>
      </w:r>
      <w:r w:rsidR="009B11E8">
        <w:rPr>
          <w:lang w:eastAsia="zh-CN" w:bidi="th-TH"/>
        </w:rPr>
        <w:t>,</w:t>
      </w:r>
      <w:r>
        <w:rPr>
          <w:lang w:eastAsia="zh-CN" w:bidi="th-TH"/>
        </w:rPr>
        <w:t xml:space="preserve"> such as an interpreter, please contact Pauline Halchuk at </w:t>
      </w:r>
      <w:hyperlink r:id="rId16" w:history="1">
        <w:r>
          <w:rPr>
            <w:rStyle w:val="Hyperlink"/>
            <w:lang w:eastAsia="zh-CN" w:bidi="th-TH"/>
          </w:rPr>
          <w:t>pauline.halchuk@arts.gov.au</w:t>
        </w:r>
      </w:hyperlink>
      <w:r>
        <w:rPr>
          <w:lang w:eastAsia="zh-CN" w:bidi="th-TH"/>
        </w:rPr>
        <w:t> or on 0429862072.</w:t>
      </w:r>
    </w:p>
    <w:p w14:paraId="5731A8ED" w14:textId="05CCF737" w:rsidR="008D3394" w:rsidRPr="009F048D" w:rsidRDefault="008D3394" w:rsidP="008D3394">
      <w:pPr>
        <w:pStyle w:val="Heading2"/>
        <w:rPr>
          <w:rFonts w:asciiTheme="minorHAnsi" w:hAnsiTheme="minorHAnsi"/>
          <w:szCs w:val="24"/>
        </w:rPr>
      </w:pPr>
      <w:r>
        <w:t xml:space="preserve">Contact </w:t>
      </w:r>
      <w:r w:rsidR="005C51B1">
        <w:t>d</w:t>
      </w:r>
      <w:r>
        <w:t>etails</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1984"/>
        <w:gridCol w:w="7491"/>
      </w:tblGrid>
      <w:tr w:rsidR="00A42209" w:rsidRPr="00A42209" w14:paraId="68CFFF22" w14:textId="77777777" w:rsidTr="00A422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shd w:val="clear" w:color="auto" w:fill="F2F2F2" w:themeFill="background1" w:themeFillShade="F2"/>
          </w:tcPr>
          <w:p w14:paraId="3FFC738C" w14:textId="1DB1F1B1" w:rsidR="000E7875" w:rsidRPr="00A42209" w:rsidRDefault="000E7875" w:rsidP="00D527B6">
            <w:pPr>
              <w:pStyle w:val="Tabletext"/>
              <w:keepNext/>
              <w:spacing w:before="120" w:after="120"/>
              <w:rPr>
                <w:b w:val="0"/>
                <w:color w:val="auto"/>
                <w:sz w:val="22"/>
                <w:szCs w:val="22"/>
              </w:rPr>
            </w:pPr>
            <w:r w:rsidRPr="00A42209">
              <w:rPr>
                <w:b w:val="0"/>
                <w:color w:val="auto"/>
                <w:sz w:val="22"/>
                <w:szCs w:val="22"/>
              </w:rPr>
              <w:t xml:space="preserve">Full </w:t>
            </w:r>
            <w:r w:rsidR="005C51B1">
              <w:rPr>
                <w:b w:val="0"/>
                <w:color w:val="auto"/>
                <w:sz w:val="22"/>
                <w:szCs w:val="22"/>
              </w:rPr>
              <w:t>n</w:t>
            </w:r>
            <w:r w:rsidRPr="00A42209">
              <w:rPr>
                <w:b w:val="0"/>
                <w:color w:val="auto"/>
                <w:sz w:val="22"/>
                <w:szCs w:val="22"/>
              </w:rPr>
              <w:t>ame</w:t>
            </w:r>
          </w:p>
        </w:tc>
        <w:tc>
          <w:tcPr>
            <w:tcW w:w="3953" w:type="pct"/>
            <w:tcBorders>
              <w:left w:val="single" w:sz="4" w:space="0" w:color="7F7F7F" w:themeColor="text1" w:themeTint="80"/>
            </w:tcBorders>
            <w:shd w:val="clear" w:color="auto" w:fill="F2F2F2" w:themeFill="background1" w:themeFillShade="F2"/>
          </w:tcPr>
          <w:p w14:paraId="52E9A79C" w14:textId="49974B3B" w:rsidR="000E7875" w:rsidRPr="00A42209" w:rsidRDefault="00A416DD" w:rsidP="00D527B6">
            <w:pPr>
              <w:pStyle w:val="Tabletext"/>
              <w:keepNext/>
              <w:spacing w:before="120" w:after="120"/>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FullName"/>
                  <w:enabled/>
                  <w:calcOnExit w:val="0"/>
                  <w:statusText w:type="text" w:val="type your full name here"/>
                  <w:textInput/>
                </w:ffData>
              </w:fldChar>
            </w:r>
            <w:bookmarkStart w:id="1" w:name="FullNam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r w:rsidR="000E7875" w:rsidRPr="000E7875" w14:paraId="04773482" w14:textId="77777777" w:rsidTr="00A42209">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0E7BB809" w14:textId="73CB7331" w:rsidR="000E7875" w:rsidRPr="000E7875" w:rsidRDefault="00875CC6" w:rsidP="00D527B6">
            <w:pPr>
              <w:pStyle w:val="Tabletext"/>
              <w:keepNext/>
              <w:spacing w:before="120" w:after="120"/>
              <w:rPr>
                <w:b w:val="0"/>
                <w:sz w:val="22"/>
                <w:szCs w:val="22"/>
              </w:rPr>
            </w:pPr>
            <w:r>
              <w:rPr>
                <w:b w:val="0"/>
                <w:sz w:val="22"/>
                <w:szCs w:val="22"/>
              </w:rPr>
              <w:t>Contact number</w:t>
            </w:r>
          </w:p>
        </w:tc>
        <w:tc>
          <w:tcPr>
            <w:tcW w:w="3953" w:type="pct"/>
            <w:tcBorders>
              <w:left w:val="single" w:sz="4" w:space="0" w:color="7F7F7F" w:themeColor="text1" w:themeTint="80"/>
            </w:tcBorders>
          </w:tcPr>
          <w:p w14:paraId="3B4FEE56" w14:textId="7A01FD2A" w:rsidR="000E7875" w:rsidRPr="000E7875" w:rsidRDefault="00A416DD" w:rsidP="00D527B6">
            <w:pPr>
              <w:pStyle w:val="Tabletext"/>
              <w:keepNex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fldChar w:fldCharType="begin">
                <w:ffData>
                  <w:name w:val="ContactNumber"/>
                  <w:enabled/>
                  <w:calcOnExit w:val="0"/>
                  <w:statusText w:type="text" w:val="type your contact phone number here"/>
                  <w:textInput/>
                </w:ffData>
              </w:fldChar>
            </w:r>
            <w:bookmarkStart w:id="2" w:name="ContactNumbe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0E7875" w:rsidRPr="000E7875" w14:paraId="616296DC" w14:textId="77777777" w:rsidTr="00A422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6C261BD7" w14:textId="420964CD" w:rsidR="000E7875" w:rsidRPr="000E7875" w:rsidRDefault="002C1591" w:rsidP="00D527B6">
            <w:pPr>
              <w:pStyle w:val="Tabletext"/>
              <w:keepNext/>
              <w:spacing w:before="120" w:after="120"/>
              <w:rPr>
                <w:b w:val="0"/>
                <w:sz w:val="22"/>
                <w:szCs w:val="22"/>
              </w:rPr>
            </w:pPr>
            <w:r>
              <w:rPr>
                <w:b w:val="0"/>
                <w:sz w:val="22"/>
                <w:szCs w:val="22"/>
              </w:rPr>
              <w:t>Email</w:t>
            </w:r>
          </w:p>
        </w:tc>
        <w:tc>
          <w:tcPr>
            <w:tcW w:w="3953" w:type="pct"/>
            <w:tcBorders>
              <w:left w:val="single" w:sz="4" w:space="0" w:color="7F7F7F" w:themeColor="text1" w:themeTint="80"/>
            </w:tcBorders>
          </w:tcPr>
          <w:p w14:paraId="0D07054A" w14:textId="6B7E8D7B" w:rsidR="000E7875" w:rsidRPr="000E7875" w:rsidRDefault="00A416DD" w:rsidP="00D527B6">
            <w:pPr>
              <w:pStyle w:val="Tabletext"/>
              <w:keepNext/>
              <w:spacing w:before="120" w:after="12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fldChar w:fldCharType="begin">
                <w:ffData>
                  <w:name w:val="Email"/>
                  <w:enabled/>
                  <w:calcOnExit w:val="0"/>
                  <w:statusText w:type="text" w:val="type your contact email address here"/>
                  <w:textInput/>
                </w:ffData>
              </w:fldChar>
            </w:r>
            <w:bookmarkStart w:id="3" w:name="Emai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r w:rsidR="000E7875" w:rsidRPr="000E7875" w14:paraId="5D6B583B" w14:textId="77777777" w:rsidTr="00A42209">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1E4271DB" w14:textId="1B528036" w:rsidR="000E7875" w:rsidRPr="000E7875" w:rsidRDefault="002C1591" w:rsidP="00D527B6">
            <w:pPr>
              <w:pStyle w:val="Tabletext"/>
              <w:keepNext/>
              <w:spacing w:before="120" w:after="120"/>
              <w:rPr>
                <w:b w:val="0"/>
                <w:sz w:val="22"/>
                <w:szCs w:val="22"/>
              </w:rPr>
            </w:pPr>
            <w:r>
              <w:rPr>
                <w:b w:val="0"/>
                <w:sz w:val="22"/>
                <w:szCs w:val="22"/>
              </w:rPr>
              <w:t>Address</w:t>
            </w:r>
          </w:p>
        </w:tc>
        <w:tc>
          <w:tcPr>
            <w:tcW w:w="3953" w:type="pct"/>
            <w:tcBorders>
              <w:left w:val="single" w:sz="4" w:space="0" w:color="7F7F7F" w:themeColor="text1" w:themeTint="80"/>
            </w:tcBorders>
          </w:tcPr>
          <w:p w14:paraId="7616A2AA" w14:textId="5DCA912E" w:rsidR="005C51B1" w:rsidRPr="000E7875" w:rsidRDefault="00A416DD" w:rsidP="00D527B6">
            <w:pPr>
              <w:pStyle w:val="Tabletext"/>
              <w:keepNext/>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fldChar w:fldCharType="begin">
                <w:ffData>
                  <w:name w:val="Address"/>
                  <w:enabled/>
                  <w:calcOnExit w:val="0"/>
                  <w:statusText w:type="text" w:val="Type your address here"/>
                  <w:textInput/>
                </w:ffData>
              </w:fldChar>
            </w:r>
            <w:bookmarkStart w:id="4" w:name="Address"/>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4C3CA9" w:rsidRPr="000E7875" w14:paraId="7623BE1A" w14:textId="77777777" w:rsidTr="00A422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1FBFAC96" w14:textId="166C1F2E" w:rsidR="004C3CA9" w:rsidRDefault="004C3CA9" w:rsidP="00D527B6">
            <w:pPr>
              <w:pStyle w:val="Tabletext"/>
              <w:spacing w:before="120" w:after="120"/>
              <w:rPr>
                <w:b w:val="0"/>
                <w:sz w:val="22"/>
                <w:szCs w:val="22"/>
              </w:rPr>
            </w:pPr>
            <w:r>
              <w:rPr>
                <w:b w:val="0"/>
                <w:sz w:val="22"/>
                <w:szCs w:val="22"/>
              </w:rPr>
              <w:t>Country (optional)</w:t>
            </w:r>
          </w:p>
        </w:tc>
        <w:tc>
          <w:tcPr>
            <w:tcW w:w="3953" w:type="pct"/>
            <w:tcBorders>
              <w:left w:val="single" w:sz="4" w:space="0" w:color="7F7F7F" w:themeColor="text1" w:themeTint="80"/>
            </w:tcBorders>
          </w:tcPr>
          <w:p w14:paraId="174CBE0D" w14:textId="4BFF7F28" w:rsidR="004C3CA9" w:rsidRPr="000E7875" w:rsidRDefault="00A416DD" w:rsidP="00D527B6">
            <w:pPr>
              <w:pStyle w:val="Tabletext"/>
              <w:spacing w:before="120" w:after="12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fldChar w:fldCharType="begin">
                <w:ffData>
                  <w:name w:val="Country"/>
                  <w:enabled/>
                  <w:calcOnExit w:val="0"/>
                  <w:statusText w:type="text" w:val="Type the name of the country on which you are from or on which you reside. This is optional. "/>
                  <w:textInput/>
                </w:ffData>
              </w:fldChar>
            </w:r>
            <w:bookmarkStart w:id="5" w:name="Country"/>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2DE9F124" w14:textId="77777777" w:rsidR="00190A0C" w:rsidRDefault="000E7875" w:rsidP="005C51B1">
      <w:pPr>
        <w:pStyle w:val="Heading2"/>
        <w:spacing w:before="0"/>
      </w:pPr>
      <w:r>
        <w:t>Response</w:t>
      </w:r>
    </w:p>
    <w:p w14:paraId="3E4A45B9" w14:textId="73FAD723" w:rsidR="00C11675" w:rsidRPr="00C11675" w:rsidRDefault="009F048D" w:rsidP="005C51B1">
      <w:pPr>
        <w:keepNext/>
        <w:spacing w:line="259" w:lineRule="auto"/>
        <w:rPr>
          <w:i/>
        </w:rPr>
      </w:pPr>
      <w:r w:rsidRPr="009F048D">
        <w:rPr>
          <w:i/>
        </w:rPr>
        <w:t>Please provide a short response outlining your relevant skills</w:t>
      </w:r>
      <w:r w:rsidR="008D3394">
        <w:rPr>
          <w:i/>
        </w:rPr>
        <w:t>, interest</w:t>
      </w:r>
      <w:r w:rsidR="00B05D8B">
        <w:rPr>
          <w:i/>
        </w:rPr>
        <w:t xml:space="preserve"> </w:t>
      </w:r>
      <w:r w:rsidRPr="009F048D">
        <w:rPr>
          <w:i/>
        </w:rPr>
        <w:t>and</w:t>
      </w:r>
      <w:r w:rsidR="008D3394">
        <w:rPr>
          <w:i/>
        </w:rPr>
        <w:t>/or</w:t>
      </w:r>
      <w:r w:rsidRPr="009F048D">
        <w:rPr>
          <w:i/>
        </w:rPr>
        <w:t xml:space="preserve"> </w:t>
      </w:r>
      <w:r w:rsidR="00B05D8B">
        <w:rPr>
          <w:i/>
        </w:rPr>
        <w:t xml:space="preserve">lived/professional </w:t>
      </w:r>
      <w:r w:rsidRPr="009F048D">
        <w:rPr>
          <w:i/>
        </w:rPr>
        <w:t>experience that make you suitable for the role.</w:t>
      </w:r>
      <w:r w:rsidR="009627B7">
        <w:rPr>
          <w:i/>
        </w:rPr>
        <w:t xml:space="preserve"> </w:t>
      </w:r>
      <w:r w:rsidR="008D3394">
        <w:rPr>
          <w:rFonts w:asciiTheme="minorHAnsi" w:hAnsiTheme="minorHAnsi" w:cstheme="minorHAnsi"/>
          <w:i/>
          <w:szCs w:val="24"/>
        </w:rPr>
        <w:t>Please</w:t>
      </w:r>
      <w:r w:rsidR="00C11675" w:rsidRPr="00C11675">
        <w:rPr>
          <w:rFonts w:asciiTheme="minorHAnsi" w:hAnsiTheme="minorHAnsi" w:cstheme="minorHAnsi"/>
          <w:i/>
          <w:szCs w:val="24"/>
        </w:rPr>
        <w:t xml:space="preserve"> address the following and show:</w:t>
      </w:r>
    </w:p>
    <w:p w14:paraId="4261AA31" w14:textId="449C8A91" w:rsidR="00C11675" w:rsidRPr="00C07B0C" w:rsidRDefault="00DB42BB" w:rsidP="005C51B1">
      <w:pPr>
        <w:pStyle w:val="Listparagraphbullets"/>
        <w:keepNext/>
        <w:tabs>
          <w:tab w:val="clear" w:pos="360"/>
          <w:tab w:val="num" w:pos="567"/>
        </w:tabs>
        <w:rPr>
          <w:i/>
          <w:lang w:val="en"/>
        </w:rPr>
      </w:pPr>
      <w:r w:rsidRPr="00C07B0C">
        <w:rPr>
          <w:i/>
          <w:lang w:val="en"/>
        </w:rPr>
        <w:t>Strong interest</w:t>
      </w:r>
      <w:r w:rsidR="008D3394" w:rsidRPr="00C07B0C">
        <w:rPr>
          <w:i/>
          <w:lang w:val="en"/>
        </w:rPr>
        <w:t xml:space="preserve"> for language advancement</w:t>
      </w:r>
      <w:r w:rsidRPr="00C07B0C">
        <w:rPr>
          <w:i/>
          <w:lang w:val="en"/>
        </w:rPr>
        <w:t xml:space="preserve"> </w:t>
      </w:r>
      <w:r w:rsidR="00C07B0C" w:rsidRPr="00C07B0C">
        <w:rPr>
          <w:i/>
          <w:lang w:val="en"/>
        </w:rPr>
        <w:t>and/</w:t>
      </w:r>
      <w:r w:rsidRPr="00C07B0C">
        <w:rPr>
          <w:i/>
          <w:lang w:val="en"/>
        </w:rPr>
        <w:t xml:space="preserve">or </w:t>
      </w:r>
      <w:r w:rsidR="00C11675" w:rsidRPr="00C07B0C">
        <w:rPr>
          <w:i/>
          <w:lang w:val="en"/>
        </w:rPr>
        <w:t xml:space="preserve">experience working with </w:t>
      </w:r>
      <w:r w:rsidR="00B05D8B">
        <w:rPr>
          <w:i/>
          <w:lang w:val="en"/>
        </w:rPr>
        <w:t>Aboriginal or Torres Strait Islander</w:t>
      </w:r>
      <w:r w:rsidR="00C11675" w:rsidRPr="00C07B0C">
        <w:rPr>
          <w:i/>
          <w:lang w:val="en"/>
        </w:rPr>
        <w:t xml:space="preserve"> languages</w:t>
      </w:r>
    </w:p>
    <w:p w14:paraId="37CAE76D" w14:textId="658F8EED" w:rsidR="00C11675" w:rsidRPr="00C07B0C" w:rsidRDefault="00C11675" w:rsidP="005C51B1">
      <w:pPr>
        <w:pStyle w:val="Listparagraphbullets"/>
        <w:keepNext/>
        <w:tabs>
          <w:tab w:val="clear" w:pos="360"/>
          <w:tab w:val="num" w:pos="567"/>
        </w:tabs>
        <w:rPr>
          <w:i/>
          <w:lang w:val="en"/>
        </w:rPr>
      </w:pPr>
      <w:r w:rsidRPr="00C07B0C">
        <w:rPr>
          <w:i/>
          <w:lang w:val="en"/>
        </w:rPr>
        <w:t>Demonstrated experience working in partnership</w:t>
      </w:r>
      <w:r w:rsidR="003E5745" w:rsidRPr="00C07B0C">
        <w:rPr>
          <w:i/>
          <w:lang w:val="en"/>
        </w:rPr>
        <w:t xml:space="preserve"> with others</w:t>
      </w:r>
      <w:r w:rsidRPr="00C07B0C">
        <w:rPr>
          <w:i/>
          <w:lang w:val="en"/>
        </w:rPr>
        <w:t xml:space="preserve"> to develop initiatives</w:t>
      </w:r>
      <w:r w:rsidR="00DB42BB" w:rsidRPr="00C07B0C">
        <w:rPr>
          <w:i/>
          <w:lang w:val="en"/>
        </w:rPr>
        <w:t xml:space="preserve"> (</w:t>
      </w:r>
      <w:r w:rsidR="008D3394" w:rsidRPr="00C07B0C">
        <w:rPr>
          <w:i/>
          <w:lang w:val="en"/>
        </w:rPr>
        <w:t>for example; working with</w:t>
      </w:r>
      <w:r w:rsidR="00DB42BB" w:rsidRPr="00C07B0C">
        <w:rPr>
          <w:i/>
          <w:lang w:val="en"/>
        </w:rPr>
        <w:t xml:space="preserve"> </w:t>
      </w:r>
      <w:r w:rsidR="00B05D8B">
        <w:rPr>
          <w:i/>
          <w:lang w:val="en"/>
        </w:rPr>
        <w:t>g</w:t>
      </w:r>
      <w:r w:rsidR="00DB42BB" w:rsidRPr="00C07B0C">
        <w:rPr>
          <w:i/>
          <w:lang w:val="en"/>
        </w:rPr>
        <w:t>overnment</w:t>
      </w:r>
      <w:r w:rsidR="008D3394" w:rsidRPr="00C07B0C">
        <w:rPr>
          <w:i/>
          <w:lang w:val="en"/>
        </w:rPr>
        <w:t>s</w:t>
      </w:r>
      <w:r w:rsidR="00DB42BB" w:rsidRPr="00C07B0C">
        <w:rPr>
          <w:i/>
          <w:lang w:val="en"/>
        </w:rPr>
        <w:t xml:space="preserve">, community </w:t>
      </w:r>
      <w:r w:rsidR="008D3394" w:rsidRPr="00C07B0C">
        <w:rPr>
          <w:i/>
          <w:lang w:val="en"/>
        </w:rPr>
        <w:t>organisations,</w:t>
      </w:r>
      <w:r w:rsidR="00B05D8B">
        <w:rPr>
          <w:i/>
          <w:lang w:val="en"/>
        </w:rPr>
        <w:t xml:space="preserve"> or</w:t>
      </w:r>
      <w:r w:rsidR="008D3394" w:rsidRPr="00C07B0C">
        <w:rPr>
          <w:i/>
          <w:lang w:val="en"/>
        </w:rPr>
        <w:t xml:space="preserve"> not-for-</w:t>
      </w:r>
      <w:r w:rsidR="00DB42BB" w:rsidRPr="00C07B0C">
        <w:rPr>
          <w:i/>
          <w:lang w:val="en"/>
        </w:rPr>
        <w:lastRenderedPageBreak/>
        <w:t>profit</w:t>
      </w:r>
      <w:r w:rsidR="008D3394" w:rsidRPr="00C07B0C">
        <w:rPr>
          <w:i/>
          <w:lang w:val="en"/>
        </w:rPr>
        <w:t xml:space="preserve"> organisations</w:t>
      </w:r>
      <w:r w:rsidR="00DB42BB" w:rsidRPr="00C07B0C">
        <w:rPr>
          <w:i/>
          <w:lang w:val="en"/>
        </w:rPr>
        <w:t xml:space="preserve"> </w:t>
      </w:r>
      <w:r w:rsidR="008D3394" w:rsidRPr="00C07B0C">
        <w:rPr>
          <w:i/>
          <w:lang w:val="en"/>
        </w:rPr>
        <w:t>to develop programs, activities or initiatives</w:t>
      </w:r>
      <w:r w:rsidR="00DB42BB" w:rsidRPr="00C07B0C">
        <w:rPr>
          <w:i/>
          <w:lang w:val="en"/>
        </w:rPr>
        <w:t>)</w:t>
      </w:r>
    </w:p>
    <w:p w14:paraId="0EBA0020" w14:textId="687143D7" w:rsidR="00C11675" w:rsidRPr="00B05D8B" w:rsidRDefault="00C11675" w:rsidP="005C51B1">
      <w:pPr>
        <w:pStyle w:val="Listparagraphbullets"/>
        <w:keepNext/>
        <w:tabs>
          <w:tab w:val="clear" w:pos="360"/>
          <w:tab w:val="num" w:pos="567"/>
        </w:tabs>
        <w:rPr>
          <w:i/>
          <w:lang w:val="en"/>
        </w:rPr>
      </w:pPr>
      <w:r w:rsidRPr="00C07B0C">
        <w:rPr>
          <w:i/>
          <w:lang w:val="en"/>
        </w:rPr>
        <w:t xml:space="preserve">Proven ability to engage </w:t>
      </w:r>
      <w:r w:rsidR="00B05D8B">
        <w:rPr>
          <w:i/>
          <w:lang w:val="en"/>
        </w:rPr>
        <w:t>and represent a</w:t>
      </w:r>
      <w:r w:rsidR="00F52952" w:rsidRPr="00C07B0C">
        <w:rPr>
          <w:i/>
          <w:lang w:val="en"/>
        </w:rPr>
        <w:t xml:space="preserve"> community voice</w:t>
      </w:r>
    </w:p>
    <w:p w14:paraId="20939C7B" w14:textId="153DD9FD" w:rsidR="009F048D" w:rsidRDefault="009627B7" w:rsidP="005C51B1">
      <w:pPr>
        <w:keepNext/>
        <w:rPr>
          <w:i/>
        </w:rPr>
      </w:pPr>
      <w:r w:rsidRPr="009F048D">
        <w:rPr>
          <w:i/>
        </w:rPr>
        <w:t>(500 words max)</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1984"/>
        <w:gridCol w:w="7491"/>
      </w:tblGrid>
      <w:tr w:rsidR="005C51B1" w:rsidRPr="00A42209" w14:paraId="4CB8F009" w14:textId="77777777" w:rsidTr="00A14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shd w:val="clear" w:color="auto" w:fill="F2F2F2" w:themeFill="background1" w:themeFillShade="F2"/>
          </w:tcPr>
          <w:p w14:paraId="3A788910" w14:textId="062F42BD" w:rsidR="005C51B1" w:rsidRPr="005C51B1" w:rsidRDefault="005C51B1" w:rsidP="00B13BC0">
            <w:pPr>
              <w:pStyle w:val="Tabletext"/>
              <w:rPr>
                <w:b w:val="0"/>
                <w:color w:val="auto"/>
                <w:sz w:val="22"/>
                <w:szCs w:val="22"/>
              </w:rPr>
            </w:pPr>
            <w:r>
              <w:rPr>
                <w:b w:val="0"/>
                <w:color w:val="auto"/>
              </w:rPr>
              <w:t>R</w:t>
            </w:r>
            <w:r w:rsidRPr="005C51B1">
              <w:rPr>
                <w:b w:val="0"/>
                <w:color w:val="auto"/>
              </w:rPr>
              <w:t>esponse outlining your relevant skills, interest and/or lived/professional experience that make you suitable for the role</w:t>
            </w:r>
            <w:r>
              <w:rPr>
                <w:b w:val="0"/>
                <w:color w:val="auto"/>
              </w:rPr>
              <w:t>—maximum 500 words.</w:t>
            </w:r>
          </w:p>
        </w:tc>
        <w:tc>
          <w:tcPr>
            <w:tcW w:w="3953" w:type="pct"/>
            <w:tcBorders>
              <w:left w:val="single" w:sz="4" w:space="0" w:color="7F7F7F" w:themeColor="text1" w:themeTint="80"/>
            </w:tcBorders>
            <w:shd w:val="clear" w:color="auto" w:fill="F2F2F2" w:themeFill="background1" w:themeFillShade="F2"/>
          </w:tcPr>
          <w:p w14:paraId="3D2EEFF9" w14:textId="0A85EB1B" w:rsidR="005C51B1" w:rsidRPr="00A42209" w:rsidRDefault="00A416DD" w:rsidP="00B13BC0">
            <w:pPr>
              <w:pStyle w:val="Tabletext"/>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Response"/>
                  <w:enabled/>
                  <w:calcOnExit w:val="0"/>
                  <w:statusText w:type="text" w:val="Please type your response outlining your suitability for the role here. "/>
                  <w:textInput/>
                </w:ffData>
              </w:fldChar>
            </w:r>
            <w:bookmarkStart w:id="6" w:name="Respons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024C159C" w14:textId="426DA90C" w:rsidR="00F52952" w:rsidRDefault="005B1604" w:rsidP="00B13BC0">
      <w:pPr>
        <w:keepNext/>
        <w:spacing w:before="6120"/>
        <w:rPr>
          <w:i/>
        </w:rPr>
      </w:pPr>
      <w:r>
        <w:rPr>
          <w:i/>
        </w:rPr>
        <w:t>Is there a</w:t>
      </w:r>
      <w:r w:rsidR="00F52952">
        <w:rPr>
          <w:i/>
        </w:rPr>
        <w:t>ny other information</w:t>
      </w:r>
      <w:r>
        <w:rPr>
          <w:i/>
        </w:rPr>
        <w:t xml:space="preserve"> you would like to provide to support your application</w:t>
      </w:r>
      <w:r w:rsidR="00F52952">
        <w:rPr>
          <w:i/>
        </w:rPr>
        <w:t>?</w:t>
      </w:r>
      <w:r>
        <w:rPr>
          <w:i/>
        </w:rPr>
        <w:t xml:space="preserve"> (optional)</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1984"/>
        <w:gridCol w:w="7491"/>
      </w:tblGrid>
      <w:tr w:rsidR="005C51B1" w:rsidRPr="00A42209" w14:paraId="4C7D33A0" w14:textId="77777777" w:rsidTr="00A14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shd w:val="clear" w:color="auto" w:fill="F2F2F2" w:themeFill="background1" w:themeFillShade="F2"/>
          </w:tcPr>
          <w:p w14:paraId="59FD0965" w14:textId="0BDD6A15" w:rsidR="005C51B1" w:rsidRPr="005C51B1" w:rsidRDefault="005C51B1" w:rsidP="00B13BC0">
            <w:pPr>
              <w:pStyle w:val="Tabletext"/>
              <w:rPr>
                <w:b w:val="0"/>
                <w:color w:val="auto"/>
                <w:sz w:val="22"/>
                <w:szCs w:val="22"/>
              </w:rPr>
            </w:pPr>
            <w:r>
              <w:rPr>
                <w:b w:val="0"/>
                <w:color w:val="auto"/>
              </w:rPr>
              <w:t>Other information to support your application.</w:t>
            </w:r>
          </w:p>
        </w:tc>
        <w:tc>
          <w:tcPr>
            <w:tcW w:w="3953" w:type="pct"/>
            <w:tcBorders>
              <w:left w:val="single" w:sz="4" w:space="0" w:color="7F7F7F" w:themeColor="text1" w:themeTint="80"/>
            </w:tcBorders>
            <w:shd w:val="clear" w:color="auto" w:fill="F2F2F2" w:themeFill="background1" w:themeFillShade="F2"/>
          </w:tcPr>
          <w:p w14:paraId="5B5E5203" w14:textId="37034F96" w:rsidR="005C51B1" w:rsidRPr="00A42209" w:rsidRDefault="00A416DD" w:rsidP="00B13BC0">
            <w:pPr>
              <w:pStyle w:val="Tabletext"/>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OtherInformation"/>
                  <w:enabled/>
                  <w:calcOnExit w:val="0"/>
                  <w:statusText w:type="text" w:val="Please type any other information relevant to your application here. "/>
                  <w:textInput/>
                </w:ffData>
              </w:fldChar>
            </w:r>
            <w:bookmarkStart w:id="7" w:name="OtherInformation"/>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9E6E34A" w14:textId="7CFB68B0" w:rsidR="000E7875" w:rsidRDefault="000E7875" w:rsidP="000E7875">
      <w:pPr>
        <w:pStyle w:val="Heading2"/>
      </w:pPr>
      <w:r>
        <w:t>Conflict of Interest</w:t>
      </w:r>
    </w:p>
    <w:p w14:paraId="09AA681A" w14:textId="06AA00DE" w:rsidR="000E7875" w:rsidRDefault="009F048D" w:rsidP="005C51B1">
      <w:pPr>
        <w:keepNext/>
        <w:rPr>
          <w:i/>
        </w:rPr>
      </w:pPr>
      <w:r w:rsidRPr="009F048D">
        <w:rPr>
          <w:i/>
        </w:rPr>
        <w:t xml:space="preserve">Please note if you may have any potential or perceived conflicts of interest by being a member of this group. Members </w:t>
      </w:r>
      <w:r w:rsidRPr="009F048D">
        <w:rPr>
          <w:i/>
        </w:rPr>
        <w:lastRenderedPageBreak/>
        <w:t>will be required to complete full conflict of interest declaration forms if successful.</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1984"/>
        <w:gridCol w:w="7491"/>
      </w:tblGrid>
      <w:tr w:rsidR="005C51B1" w:rsidRPr="00A42209" w14:paraId="527BD1A3" w14:textId="77777777" w:rsidTr="00A14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shd w:val="clear" w:color="auto" w:fill="F2F2F2" w:themeFill="background1" w:themeFillShade="F2"/>
          </w:tcPr>
          <w:p w14:paraId="4F5D194F" w14:textId="0FBFF695" w:rsidR="005C51B1" w:rsidRPr="005C51B1" w:rsidRDefault="00E2474C" w:rsidP="00A14E9A">
            <w:pPr>
              <w:pStyle w:val="Tabletext"/>
              <w:keepNext/>
              <w:rPr>
                <w:b w:val="0"/>
                <w:color w:val="auto"/>
                <w:sz w:val="22"/>
                <w:szCs w:val="22"/>
              </w:rPr>
            </w:pPr>
            <w:r>
              <w:rPr>
                <w:b w:val="0"/>
                <w:color w:val="auto"/>
              </w:rPr>
              <w:t>Conflict of interest</w:t>
            </w:r>
          </w:p>
        </w:tc>
        <w:tc>
          <w:tcPr>
            <w:tcW w:w="3953" w:type="pct"/>
            <w:tcBorders>
              <w:left w:val="single" w:sz="4" w:space="0" w:color="7F7F7F" w:themeColor="text1" w:themeTint="80"/>
            </w:tcBorders>
            <w:shd w:val="clear" w:color="auto" w:fill="F2F2F2" w:themeFill="background1" w:themeFillShade="F2"/>
          </w:tcPr>
          <w:p w14:paraId="41A0D799" w14:textId="2A164654" w:rsidR="005C51B1" w:rsidRPr="00A42209" w:rsidRDefault="00E2474C" w:rsidP="00A14E9A">
            <w:pPr>
              <w:pStyle w:val="Tabletext"/>
              <w:keepNext/>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ConflictOfInterest"/>
                  <w:enabled/>
                  <w:calcOnExit w:val="0"/>
                  <w:statusText w:type="text" w:val="Please type any known conflict of interest here or not applicable. "/>
                  <w:textInput/>
                </w:ffData>
              </w:fldChar>
            </w:r>
            <w:bookmarkStart w:id="8" w:name="ConflictOfInterest"/>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bl>
    <w:p w14:paraId="6968553B" w14:textId="2C802107" w:rsidR="000E7875" w:rsidRDefault="000E7875" w:rsidP="005C51B1">
      <w:pPr>
        <w:pStyle w:val="Heading2"/>
      </w:pPr>
      <w:r>
        <w:t>Referees</w:t>
      </w:r>
    </w:p>
    <w:p w14:paraId="629AA394" w14:textId="39D5C093" w:rsidR="000E7875" w:rsidRDefault="000E7875" w:rsidP="005C51B1">
      <w:pPr>
        <w:keepNext/>
        <w:rPr>
          <w:i/>
        </w:rPr>
      </w:pPr>
      <w:r w:rsidRPr="009627B7">
        <w:rPr>
          <w:i/>
        </w:rPr>
        <w:t xml:space="preserve">Please provide details of </w:t>
      </w:r>
      <w:r w:rsidR="009627B7" w:rsidRPr="009627B7">
        <w:rPr>
          <w:i/>
        </w:rPr>
        <w:t>two (2) referees. Referees may be contacted by members of the selection panel.</w:t>
      </w:r>
    </w:p>
    <w:p w14:paraId="58498F8F" w14:textId="723A18C8" w:rsidR="005C51B1" w:rsidRDefault="005C51B1" w:rsidP="005C51B1">
      <w:pPr>
        <w:pStyle w:val="Tablefigureheading"/>
      </w:pPr>
      <w:r>
        <w:t>Referee 1</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1984"/>
        <w:gridCol w:w="7491"/>
      </w:tblGrid>
      <w:tr w:rsidR="005C51B1" w:rsidRPr="00A42209" w14:paraId="5CA1A208" w14:textId="77777777" w:rsidTr="00A14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shd w:val="clear" w:color="auto" w:fill="F2F2F2" w:themeFill="background1" w:themeFillShade="F2"/>
          </w:tcPr>
          <w:p w14:paraId="0D62627C" w14:textId="77777777" w:rsidR="005C51B1" w:rsidRPr="00A42209" w:rsidRDefault="005C51B1" w:rsidP="00A14E9A">
            <w:pPr>
              <w:pStyle w:val="Tabletext"/>
              <w:keepNext/>
              <w:rPr>
                <w:b w:val="0"/>
                <w:color w:val="auto"/>
                <w:sz w:val="22"/>
                <w:szCs w:val="22"/>
              </w:rPr>
            </w:pPr>
            <w:r w:rsidRPr="00A42209">
              <w:rPr>
                <w:b w:val="0"/>
                <w:color w:val="auto"/>
                <w:sz w:val="22"/>
                <w:szCs w:val="22"/>
              </w:rPr>
              <w:t xml:space="preserve">Full </w:t>
            </w:r>
            <w:r>
              <w:rPr>
                <w:b w:val="0"/>
                <w:color w:val="auto"/>
                <w:sz w:val="22"/>
                <w:szCs w:val="22"/>
              </w:rPr>
              <w:t>n</w:t>
            </w:r>
            <w:r w:rsidRPr="00A42209">
              <w:rPr>
                <w:b w:val="0"/>
                <w:color w:val="auto"/>
                <w:sz w:val="22"/>
                <w:szCs w:val="22"/>
              </w:rPr>
              <w:t>ame</w:t>
            </w:r>
          </w:p>
        </w:tc>
        <w:tc>
          <w:tcPr>
            <w:tcW w:w="3953" w:type="pct"/>
            <w:tcBorders>
              <w:left w:val="single" w:sz="4" w:space="0" w:color="7F7F7F" w:themeColor="text1" w:themeTint="80"/>
            </w:tcBorders>
            <w:shd w:val="clear" w:color="auto" w:fill="F2F2F2" w:themeFill="background1" w:themeFillShade="F2"/>
          </w:tcPr>
          <w:p w14:paraId="1268E18D" w14:textId="24B2AF6C" w:rsidR="005C51B1" w:rsidRPr="00A42209" w:rsidRDefault="00E2474C" w:rsidP="00A14E9A">
            <w:pPr>
              <w:pStyle w:val="Tabletext"/>
              <w:keepNext/>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Referee1Name"/>
                  <w:enabled/>
                  <w:calcOnExit w:val="0"/>
                  <w:statusText w:type="text" w:val="Please type the full name of your first referee here. "/>
                  <w:textInput/>
                </w:ffData>
              </w:fldChar>
            </w:r>
            <w:bookmarkStart w:id="9" w:name="Referee1Nam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5C51B1" w:rsidRPr="000E7875" w14:paraId="28AE384D" w14:textId="77777777" w:rsidTr="00A14E9A">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3FD1F582" w14:textId="77777777" w:rsidR="005C51B1" w:rsidRPr="000E7875" w:rsidRDefault="005C51B1" w:rsidP="00A14E9A">
            <w:pPr>
              <w:pStyle w:val="Tabletext"/>
              <w:keepNext/>
              <w:rPr>
                <w:b w:val="0"/>
                <w:sz w:val="22"/>
                <w:szCs w:val="22"/>
              </w:rPr>
            </w:pPr>
            <w:r>
              <w:rPr>
                <w:b w:val="0"/>
                <w:sz w:val="22"/>
                <w:szCs w:val="22"/>
              </w:rPr>
              <w:t>Contact number</w:t>
            </w:r>
          </w:p>
        </w:tc>
        <w:tc>
          <w:tcPr>
            <w:tcW w:w="3953" w:type="pct"/>
            <w:tcBorders>
              <w:left w:val="single" w:sz="4" w:space="0" w:color="7F7F7F" w:themeColor="text1" w:themeTint="80"/>
            </w:tcBorders>
          </w:tcPr>
          <w:p w14:paraId="74C44594" w14:textId="54E995B5" w:rsidR="005C51B1" w:rsidRPr="000E7875" w:rsidRDefault="00E2474C" w:rsidP="00A14E9A">
            <w:pPr>
              <w:pStyle w:val="Tabletext"/>
              <w:keepN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fldChar w:fldCharType="begin">
                <w:ffData>
                  <w:name w:val="Referee1Contact"/>
                  <w:enabled/>
                  <w:calcOnExit w:val="0"/>
                  <w:statusText w:type="text" w:val="Please type the contact details of your first referee here. "/>
                  <w:textInput/>
                </w:ffData>
              </w:fldChar>
            </w:r>
            <w:bookmarkStart w:id="10" w:name="Referee1Contact"/>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5C51B1" w:rsidRPr="000E7875" w14:paraId="0033282F" w14:textId="77777777" w:rsidTr="00A14E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3EB2AD6D" w14:textId="77777777" w:rsidR="005C51B1" w:rsidRPr="000E7875" w:rsidRDefault="005C51B1" w:rsidP="00A14E9A">
            <w:pPr>
              <w:pStyle w:val="Tabletext"/>
              <w:keepNext/>
              <w:rPr>
                <w:b w:val="0"/>
                <w:sz w:val="22"/>
                <w:szCs w:val="22"/>
              </w:rPr>
            </w:pPr>
            <w:r>
              <w:rPr>
                <w:b w:val="0"/>
                <w:sz w:val="22"/>
                <w:szCs w:val="22"/>
              </w:rPr>
              <w:t>Email</w:t>
            </w:r>
          </w:p>
        </w:tc>
        <w:tc>
          <w:tcPr>
            <w:tcW w:w="3953" w:type="pct"/>
            <w:tcBorders>
              <w:left w:val="single" w:sz="4" w:space="0" w:color="7F7F7F" w:themeColor="text1" w:themeTint="80"/>
            </w:tcBorders>
          </w:tcPr>
          <w:p w14:paraId="67B40510" w14:textId="154AA392" w:rsidR="005C51B1" w:rsidRPr="000E7875" w:rsidRDefault="00E2474C" w:rsidP="00A14E9A">
            <w:pPr>
              <w:pStyle w:val="Tabletext"/>
              <w:keepNex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fldChar w:fldCharType="begin">
                <w:ffData>
                  <w:name w:val="Referee1Email"/>
                  <w:enabled/>
                  <w:calcOnExit w:val="0"/>
                  <w:statusText w:type="text" w:val="Please type the email address of your first referee here. "/>
                  <w:textInput/>
                </w:ffData>
              </w:fldChar>
            </w:r>
            <w:bookmarkStart w:id="11" w:name="Referee1Emai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5C51B1" w:rsidRPr="000E7875" w14:paraId="556E74EA" w14:textId="77777777" w:rsidTr="00A14E9A">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45993FBB" w14:textId="77777777" w:rsidR="005C51B1" w:rsidRPr="000E7875" w:rsidRDefault="005C51B1" w:rsidP="00A14E9A">
            <w:pPr>
              <w:pStyle w:val="Tabletext"/>
              <w:keepNext/>
              <w:rPr>
                <w:b w:val="0"/>
                <w:sz w:val="22"/>
                <w:szCs w:val="22"/>
              </w:rPr>
            </w:pPr>
            <w:r>
              <w:rPr>
                <w:b w:val="0"/>
                <w:sz w:val="22"/>
                <w:szCs w:val="22"/>
              </w:rPr>
              <w:t>Connection to you</w:t>
            </w:r>
          </w:p>
        </w:tc>
        <w:tc>
          <w:tcPr>
            <w:tcW w:w="3953" w:type="pct"/>
            <w:tcBorders>
              <w:left w:val="single" w:sz="4" w:space="0" w:color="7F7F7F" w:themeColor="text1" w:themeTint="80"/>
            </w:tcBorders>
          </w:tcPr>
          <w:p w14:paraId="232ECCAB" w14:textId="3C9D2D41" w:rsidR="005C51B1" w:rsidRPr="000E7875" w:rsidRDefault="00E2474C" w:rsidP="00A14E9A">
            <w:pPr>
              <w:pStyle w:val="Tabletext"/>
              <w:keepN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fldChar w:fldCharType="begin">
                <w:ffData>
                  <w:name w:val="Referee1Connection"/>
                  <w:enabled/>
                  <w:calcOnExit w:val="0"/>
                  <w:statusText w:type="text" w:val="Please type your relationship with your first referee here. "/>
                  <w:textInput/>
                </w:ffData>
              </w:fldChar>
            </w:r>
            <w:bookmarkStart w:id="12" w:name="Referee1Connection"/>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bl>
    <w:p w14:paraId="3173DF55" w14:textId="7D39DDA3" w:rsidR="005C51B1" w:rsidRDefault="005C51B1" w:rsidP="005C51B1">
      <w:pPr>
        <w:pStyle w:val="Tablefigureheading"/>
        <w:spacing w:before="240"/>
      </w:pPr>
      <w:r>
        <w:t>Referee 2</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1984"/>
        <w:gridCol w:w="7491"/>
      </w:tblGrid>
      <w:tr w:rsidR="005C51B1" w:rsidRPr="00A42209" w14:paraId="04E39FBD" w14:textId="77777777" w:rsidTr="00A14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shd w:val="clear" w:color="auto" w:fill="F2F2F2" w:themeFill="background1" w:themeFillShade="F2"/>
          </w:tcPr>
          <w:p w14:paraId="454B8018" w14:textId="77777777" w:rsidR="005C51B1" w:rsidRPr="00A42209" w:rsidRDefault="005C51B1" w:rsidP="00A14E9A">
            <w:pPr>
              <w:pStyle w:val="Tabletext"/>
              <w:keepNext/>
              <w:rPr>
                <w:b w:val="0"/>
                <w:color w:val="auto"/>
                <w:sz w:val="22"/>
                <w:szCs w:val="22"/>
              </w:rPr>
            </w:pPr>
            <w:r w:rsidRPr="00A42209">
              <w:rPr>
                <w:b w:val="0"/>
                <w:color w:val="auto"/>
                <w:sz w:val="22"/>
                <w:szCs w:val="22"/>
              </w:rPr>
              <w:t xml:space="preserve">Full </w:t>
            </w:r>
            <w:r>
              <w:rPr>
                <w:b w:val="0"/>
                <w:color w:val="auto"/>
                <w:sz w:val="22"/>
                <w:szCs w:val="22"/>
              </w:rPr>
              <w:t>n</w:t>
            </w:r>
            <w:r w:rsidRPr="00A42209">
              <w:rPr>
                <w:b w:val="0"/>
                <w:color w:val="auto"/>
                <w:sz w:val="22"/>
                <w:szCs w:val="22"/>
              </w:rPr>
              <w:t>ame</w:t>
            </w:r>
          </w:p>
        </w:tc>
        <w:tc>
          <w:tcPr>
            <w:tcW w:w="3953" w:type="pct"/>
            <w:tcBorders>
              <w:left w:val="single" w:sz="4" w:space="0" w:color="7F7F7F" w:themeColor="text1" w:themeTint="80"/>
            </w:tcBorders>
            <w:shd w:val="clear" w:color="auto" w:fill="F2F2F2" w:themeFill="background1" w:themeFillShade="F2"/>
          </w:tcPr>
          <w:p w14:paraId="7C7DE5BE" w14:textId="3429AAAD" w:rsidR="005C51B1" w:rsidRPr="00A42209" w:rsidRDefault="00E2474C" w:rsidP="00A14E9A">
            <w:pPr>
              <w:pStyle w:val="Tabletext"/>
              <w:keepNext/>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Referee2name"/>
                  <w:enabled/>
                  <w:calcOnExit w:val="0"/>
                  <w:statusText w:type="text" w:val="Please type the full name of your second referee here"/>
                  <w:textInput/>
                </w:ffData>
              </w:fldChar>
            </w:r>
            <w:bookmarkStart w:id="13" w:name="Referee2nam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5C51B1" w:rsidRPr="000E7875" w14:paraId="71F56C3C" w14:textId="77777777" w:rsidTr="00A14E9A">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2B73D6ED" w14:textId="77777777" w:rsidR="005C51B1" w:rsidRPr="000E7875" w:rsidRDefault="005C51B1" w:rsidP="00A14E9A">
            <w:pPr>
              <w:pStyle w:val="Tabletext"/>
              <w:keepNext/>
              <w:rPr>
                <w:b w:val="0"/>
                <w:sz w:val="22"/>
                <w:szCs w:val="22"/>
              </w:rPr>
            </w:pPr>
            <w:r>
              <w:rPr>
                <w:b w:val="0"/>
                <w:sz w:val="22"/>
                <w:szCs w:val="22"/>
              </w:rPr>
              <w:t>Contact number</w:t>
            </w:r>
          </w:p>
        </w:tc>
        <w:tc>
          <w:tcPr>
            <w:tcW w:w="3953" w:type="pct"/>
            <w:tcBorders>
              <w:left w:val="single" w:sz="4" w:space="0" w:color="7F7F7F" w:themeColor="text1" w:themeTint="80"/>
            </w:tcBorders>
          </w:tcPr>
          <w:p w14:paraId="1608FD98" w14:textId="50F31A05" w:rsidR="005C51B1" w:rsidRPr="000E7875" w:rsidRDefault="00E2474C" w:rsidP="00A14E9A">
            <w:pPr>
              <w:pStyle w:val="Tabletext"/>
              <w:keepN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fldChar w:fldCharType="begin">
                <w:ffData>
                  <w:name w:val="Referee2Contact"/>
                  <w:enabled/>
                  <w:calcOnExit w:val="0"/>
                  <w:statusText w:type="text" w:val="Please type the contact phone number of your second referee here "/>
                  <w:textInput/>
                </w:ffData>
              </w:fldChar>
            </w:r>
            <w:bookmarkStart w:id="14" w:name="Referee2Contact"/>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r w:rsidR="005C51B1" w:rsidRPr="000E7875" w14:paraId="418CF544" w14:textId="77777777" w:rsidTr="00A14E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6F462697" w14:textId="77777777" w:rsidR="005C51B1" w:rsidRPr="000E7875" w:rsidRDefault="005C51B1" w:rsidP="00A14E9A">
            <w:pPr>
              <w:pStyle w:val="Tabletext"/>
              <w:keepNext/>
              <w:rPr>
                <w:b w:val="0"/>
                <w:sz w:val="22"/>
                <w:szCs w:val="22"/>
              </w:rPr>
            </w:pPr>
            <w:r>
              <w:rPr>
                <w:b w:val="0"/>
                <w:sz w:val="22"/>
                <w:szCs w:val="22"/>
              </w:rPr>
              <w:t>Email</w:t>
            </w:r>
          </w:p>
        </w:tc>
        <w:tc>
          <w:tcPr>
            <w:tcW w:w="3953" w:type="pct"/>
            <w:tcBorders>
              <w:left w:val="single" w:sz="4" w:space="0" w:color="7F7F7F" w:themeColor="text1" w:themeTint="80"/>
            </w:tcBorders>
          </w:tcPr>
          <w:p w14:paraId="7143652A" w14:textId="75E821C3" w:rsidR="005C51B1" w:rsidRPr="000E7875" w:rsidRDefault="00E2474C" w:rsidP="00A14E9A">
            <w:pPr>
              <w:pStyle w:val="Tabletext"/>
              <w:keepNex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fldChar w:fldCharType="begin">
                <w:ffData>
                  <w:name w:val="Referee2Email"/>
                  <w:enabled/>
                  <w:calcOnExit w:val="0"/>
                  <w:statusText w:type="text" w:val="Please type the email of your second referee here"/>
                  <w:textInput/>
                </w:ffData>
              </w:fldChar>
            </w:r>
            <w:bookmarkStart w:id="15" w:name="Referee2Emai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r w:rsidR="005C51B1" w:rsidRPr="000E7875" w14:paraId="1214B055" w14:textId="77777777" w:rsidTr="00A14E9A">
        <w:tc>
          <w:tcPr>
            <w:cnfStyle w:val="001000000000" w:firstRow="0" w:lastRow="0" w:firstColumn="1" w:lastColumn="0" w:oddVBand="0" w:evenVBand="0" w:oddHBand="0" w:evenHBand="0" w:firstRowFirstColumn="0" w:firstRowLastColumn="0" w:lastRowFirstColumn="0" w:lastRowLastColumn="0"/>
            <w:tcW w:w="1047" w:type="pct"/>
            <w:tcBorders>
              <w:left w:val="nil"/>
              <w:right w:val="single" w:sz="4" w:space="0" w:color="7F7F7F" w:themeColor="text1" w:themeTint="80"/>
            </w:tcBorders>
          </w:tcPr>
          <w:p w14:paraId="57AA1907" w14:textId="77777777" w:rsidR="005C51B1" w:rsidRPr="000E7875" w:rsidRDefault="005C51B1" w:rsidP="00A14E9A">
            <w:pPr>
              <w:pStyle w:val="Tabletext"/>
              <w:keepNext/>
              <w:rPr>
                <w:b w:val="0"/>
                <w:sz w:val="22"/>
                <w:szCs w:val="22"/>
              </w:rPr>
            </w:pPr>
            <w:r>
              <w:rPr>
                <w:b w:val="0"/>
                <w:sz w:val="22"/>
                <w:szCs w:val="22"/>
              </w:rPr>
              <w:t>Connection to you</w:t>
            </w:r>
          </w:p>
        </w:tc>
        <w:tc>
          <w:tcPr>
            <w:tcW w:w="3953" w:type="pct"/>
            <w:tcBorders>
              <w:left w:val="single" w:sz="4" w:space="0" w:color="7F7F7F" w:themeColor="text1" w:themeTint="80"/>
            </w:tcBorders>
          </w:tcPr>
          <w:p w14:paraId="338F0DE4" w14:textId="7585155E" w:rsidR="005C51B1" w:rsidRPr="000E7875" w:rsidRDefault="00E2474C" w:rsidP="00A14E9A">
            <w:pPr>
              <w:pStyle w:val="Tabletext"/>
              <w:keepN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fldChar w:fldCharType="begin">
                <w:ffData>
                  <w:name w:val="Referee2Connection"/>
                  <w:enabled/>
                  <w:calcOnExit w:val="0"/>
                  <w:statusText w:type="text" w:val="Please type the relationship of your second referee to you here"/>
                  <w:textInput/>
                </w:ffData>
              </w:fldChar>
            </w:r>
            <w:bookmarkStart w:id="16" w:name="Referee2Connection"/>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14:paraId="1A4327EE" w14:textId="4C1BEA22" w:rsidR="00C76C93" w:rsidRDefault="00C76C93" w:rsidP="005C51B1">
      <w:pPr>
        <w:spacing w:before="240"/>
      </w:pPr>
      <w:r>
        <w:t xml:space="preserve">Would you like to be contacted prior to us contacting </w:t>
      </w:r>
      <w:r w:rsidR="005B1604">
        <w:t>your referees?</w:t>
      </w:r>
    </w:p>
    <w:tbl>
      <w:tblPr>
        <w:tblStyle w:val="DefaultTable1"/>
        <w:tblW w:w="5000" w:type="pct"/>
        <w:tblBorders>
          <w:left w:val="single" w:sz="4" w:space="0" w:color="7F7F7F" w:themeColor="text1" w:themeTint="80"/>
          <w:insideV w:val="single" w:sz="4" w:space="0" w:color="auto"/>
        </w:tblBorders>
        <w:tblLook w:val="04A0" w:firstRow="1" w:lastRow="0" w:firstColumn="1" w:lastColumn="0" w:noHBand="0" w:noVBand="1"/>
        <w:tblCaption w:val="Contact Details Required"/>
        <w:tblDescription w:val="Table for contact details required to complete the EOI, including; full name, contact number, email, address, Country (optional)"/>
      </w:tblPr>
      <w:tblGrid>
        <w:gridCol w:w="6521"/>
        <w:gridCol w:w="2954"/>
      </w:tblGrid>
      <w:tr w:rsidR="005C51B1" w:rsidRPr="00A42209" w14:paraId="7DC9A591" w14:textId="77777777" w:rsidTr="005C5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pct"/>
            <w:tcBorders>
              <w:left w:val="nil"/>
              <w:right w:val="single" w:sz="4" w:space="0" w:color="7F7F7F" w:themeColor="text1" w:themeTint="80"/>
            </w:tcBorders>
            <w:shd w:val="clear" w:color="auto" w:fill="F2F2F2" w:themeFill="background1" w:themeFillShade="F2"/>
          </w:tcPr>
          <w:p w14:paraId="53CD58E3" w14:textId="2F9E89F3" w:rsidR="005C51B1" w:rsidRPr="005C51B1" w:rsidRDefault="005C51B1" w:rsidP="00A14E9A">
            <w:pPr>
              <w:pStyle w:val="Tabletext"/>
              <w:keepNext/>
              <w:rPr>
                <w:b w:val="0"/>
                <w:color w:val="auto"/>
                <w:sz w:val="22"/>
                <w:szCs w:val="22"/>
              </w:rPr>
            </w:pPr>
            <w:r w:rsidRPr="005C51B1">
              <w:rPr>
                <w:b w:val="0"/>
                <w:color w:val="auto"/>
              </w:rPr>
              <w:t>Would you like to be contacted prior to us contacting your referees?</w:t>
            </w:r>
          </w:p>
        </w:tc>
        <w:tc>
          <w:tcPr>
            <w:tcW w:w="1559" w:type="pct"/>
            <w:tcBorders>
              <w:left w:val="single" w:sz="4" w:space="0" w:color="7F7F7F" w:themeColor="text1" w:themeTint="80"/>
            </w:tcBorders>
            <w:shd w:val="clear" w:color="auto" w:fill="F2F2F2" w:themeFill="background1" w:themeFillShade="F2"/>
          </w:tcPr>
          <w:p w14:paraId="3DE60AB6" w14:textId="6FA166AC" w:rsidR="005C51B1" w:rsidRPr="005C51B1" w:rsidRDefault="00E2474C" w:rsidP="00A14E9A">
            <w:pPr>
              <w:pStyle w:val="Tabletext"/>
              <w:keepNext/>
              <w:cnfStyle w:val="100000000000" w:firstRow="1" w:lastRow="0" w:firstColumn="0" w:lastColumn="0" w:oddVBand="0" w:evenVBand="0" w:oddHBand="0" w:evenHBand="0" w:firstRowFirstColumn="0" w:firstRowLastColumn="0" w:lastRowFirstColumn="0" w:lastRowLastColumn="0"/>
              <w:rPr>
                <w:b w:val="0"/>
                <w:color w:val="auto"/>
                <w:sz w:val="22"/>
                <w:szCs w:val="22"/>
              </w:rPr>
            </w:pPr>
            <w:r>
              <w:rPr>
                <w:sz w:val="22"/>
                <w:szCs w:val="22"/>
              </w:rPr>
              <w:fldChar w:fldCharType="begin">
                <w:ffData>
                  <w:name w:val="ContactReferees"/>
                  <w:enabled/>
                  <w:calcOnExit w:val="0"/>
                  <w:statusText w:type="text" w:val="Please tick this box if you would like to be informed prior to the selection panel contacting your referees"/>
                  <w:checkBox>
                    <w:sizeAuto/>
                    <w:default w:val="0"/>
                  </w:checkBox>
                </w:ffData>
              </w:fldChar>
            </w:r>
            <w:bookmarkStart w:id="17" w:name="ContactReferees"/>
            <w:r>
              <w:rPr>
                <w:sz w:val="22"/>
                <w:szCs w:val="22"/>
              </w:rPr>
              <w:instrText xml:space="preserve"> FORMCHECKBOX </w:instrText>
            </w:r>
            <w:r w:rsidR="006627E8">
              <w:rPr>
                <w:sz w:val="22"/>
                <w:szCs w:val="22"/>
              </w:rPr>
            </w:r>
            <w:r w:rsidR="006627E8">
              <w:rPr>
                <w:sz w:val="22"/>
                <w:szCs w:val="22"/>
              </w:rPr>
              <w:fldChar w:fldCharType="separate"/>
            </w:r>
            <w:r>
              <w:rPr>
                <w:sz w:val="22"/>
                <w:szCs w:val="22"/>
              </w:rPr>
              <w:fldChar w:fldCharType="end"/>
            </w:r>
            <w:bookmarkEnd w:id="17"/>
            <w:r w:rsidR="005C51B1" w:rsidRPr="005C51B1">
              <w:rPr>
                <w:b w:val="0"/>
                <w:color w:val="auto"/>
                <w:sz w:val="22"/>
                <w:szCs w:val="22"/>
              </w:rPr>
              <w:t xml:space="preserve"> yes</w:t>
            </w:r>
          </w:p>
          <w:p w14:paraId="07D7D316" w14:textId="1C85F4E0" w:rsidR="005C51B1" w:rsidRPr="00A42209" w:rsidRDefault="00E2474C" w:rsidP="00A14E9A">
            <w:pPr>
              <w:pStyle w:val="Tabletext"/>
              <w:keepNext/>
              <w:cnfStyle w:val="100000000000" w:firstRow="1" w:lastRow="0" w:firstColumn="0" w:lastColumn="0" w:oddVBand="0" w:evenVBand="0" w:oddHBand="0" w:evenHBand="0" w:firstRowFirstColumn="0" w:firstRowLastColumn="0" w:lastRowFirstColumn="0" w:lastRowLastColumn="0"/>
              <w:rPr>
                <w:color w:val="auto"/>
                <w:sz w:val="22"/>
                <w:szCs w:val="22"/>
              </w:rPr>
            </w:pPr>
            <w:r>
              <w:rPr>
                <w:sz w:val="22"/>
                <w:szCs w:val="22"/>
              </w:rPr>
              <w:fldChar w:fldCharType="begin">
                <w:ffData>
                  <w:name w:val="ContactRefereesNo"/>
                  <w:enabled/>
                  <w:calcOnExit w:val="0"/>
                  <w:statusText w:type="text" w:val="Please tick this box if you give permission for the selection panel to contact your referees without informing you first. "/>
                  <w:checkBox>
                    <w:sizeAuto/>
                    <w:default w:val="0"/>
                  </w:checkBox>
                </w:ffData>
              </w:fldChar>
            </w:r>
            <w:bookmarkStart w:id="18" w:name="ContactRefereesNo"/>
            <w:r>
              <w:rPr>
                <w:sz w:val="22"/>
                <w:szCs w:val="22"/>
              </w:rPr>
              <w:instrText xml:space="preserve"> FORMCHECKBOX </w:instrText>
            </w:r>
            <w:r w:rsidR="006627E8">
              <w:rPr>
                <w:sz w:val="22"/>
                <w:szCs w:val="22"/>
              </w:rPr>
            </w:r>
            <w:r w:rsidR="006627E8">
              <w:rPr>
                <w:sz w:val="22"/>
                <w:szCs w:val="22"/>
              </w:rPr>
              <w:fldChar w:fldCharType="separate"/>
            </w:r>
            <w:r>
              <w:rPr>
                <w:sz w:val="22"/>
                <w:szCs w:val="22"/>
              </w:rPr>
              <w:fldChar w:fldCharType="end"/>
            </w:r>
            <w:bookmarkEnd w:id="18"/>
            <w:r w:rsidR="005C51B1" w:rsidRPr="005C51B1">
              <w:rPr>
                <w:b w:val="0"/>
                <w:color w:val="auto"/>
                <w:sz w:val="22"/>
                <w:szCs w:val="22"/>
              </w:rPr>
              <w:t xml:space="preserve"> no</w:t>
            </w:r>
          </w:p>
        </w:tc>
      </w:tr>
    </w:tbl>
    <w:p w14:paraId="354B579D" w14:textId="737F1200" w:rsidR="00F7054C" w:rsidRDefault="005C51B1" w:rsidP="00F7054C">
      <w:pPr>
        <w:pStyle w:val="Heading2"/>
      </w:pPr>
      <w:r>
        <w:t>Lodgement</w:t>
      </w:r>
    </w:p>
    <w:p w14:paraId="518BCD68" w14:textId="22AAAA46" w:rsidR="00C76C93" w:rsidRDefault="00C76C93" w:rsidP="00BB3D46">
      <w:r>
        <w:t>Please send back your completed for</w:t>
      </w:r>
      <w:r w:rsidR="00F7054C">
        <w:t>m</w:t>
      </w:r>
      <w:r>
        <w:t xml:space="preserve"> to </w:t>
      </w:r>
      <w:hyperlink r:id="rId17" w:history="1">
        <w:r w:rsidR="00F7054C" w:rsidRPr="002D77BD">
          <w:rPr>
            <w:rStyle w:val="Hyperlink"/>
            <w:rFonts w:asciiTheme="minorHAnsi" w:hAnsiTheme="minorHAnsi" w:cstheme="minorHAnsi"/>
          </w:rPr>
          <w:t>IndigenousLanguages@arts.gov.au</w:t>
        </w:r>
      </w:hyperlink>
      <w:r>
        <w:t xml:space="preserve"> by </w:t>
      </w:r>
      <w:r w:rsidR="00E2474C">
        <w:rPr>
          <w:b/>
        </w:rPr>
        <w:t>11.59pm AEDT</w:t>
      </w:r>
      <w:r w:rsidR="007C600D" w:rsidRPr="007C600D">
        <w:rPr>
          <w:b/>
        </w:rPr>
        <w:t xml:space="preserve"> Sunday </w:t>
      </w:r>
      <w:r w:rsidR="00AD0E51" w:rsidRPr="007C600D">
        <w:rPr>
          <w:b/>
        </w:rPr>
        <w:t>6</w:t>
      </w:r>
      <w:r w:rsidR="005C51B1">
        <w:rPr>
          <w:b/>
        </w:rPr>
        <w:t> </w:t>
      </w:r>
      <w:r w:rsidR="00F7054C" w:rsidRPr="007C600D">
        <w:rPr>
          <w:b/>
        </w:rPr>
        <w:t>March 2022</w:t>
      </w:r>
      <w:r w:rsidR="007C600D" w:rsidRPr="007C600D">
        <w:t>.</w:t>
      </w:r>
    </w:p>
    <w:p w14:paraId="62222CB2" w14:textId="77777777" w:rsidR="00F36F89" w:rsidRDefault="00F36F89" w:rsidP="00F36F89">
      <w:pPr>
        <w:pStyle w:val="Heading2"/>
      </w:pPr>
      <w:r>
        <w:t>Privacy</w:t>
      </w:r>
    </w:p>
    <w:p w14:paraId="5419923D" w14:textId="3CB75D5D" w:rsidR="00F36F89" w:rsidRPr="00137947" w:rsidRDefault="00F36F89" w:rsidP="00F36F89">
      <w:r w:rsidRPr="00137947">
        <w:t xml:space="preserve">The Department is collecting personal information </w:t>
      </w:r>
      <w:r>
        <w:t xml:space="preserve">(your contact details and resume) </w:t>
      </w:r>
      <w:r w:rsidRPr="00137947">
        <w:t xml:space="preserve">in accordance with the Privacy Act 1988, for the purposes of </w:t>
      </w:r>
      <w:r>
        <w:t>assessing EOI applications and contacting applicants as necessary</w:t>
      </w:r>
      <w:r w:rsidR="005C51B1">
        <w:t>.</w:t>
      </w:r>
    </w:p>
    <w:p w14:paraId="740C0560" w14:textId="7B511A3D" w:rsidR="00F36F89" w:rsidRPr="00137947" w:rsidRDefault="00F36F89" w:rsidP="00F36F89">
      <w:r w:rsidRPr="00137947">
        <w:t xml:space="preserve">The </w:t>
      </w:r>
      <w:r>
        <w:t xml:space="preserve">Department </w:t>
      </w:r>
      <w:r w:rsidRPr="00137947">
        <w:t xml:space="preserve">will store this information securely. The Department </w:t>
      </w:r>
      <w:r>
        <w:t>will</w:t>
      </w:r>
      <w:r w:rsidRPr="00137947">
        <w:t xml:space="preserve"> </w:t>
      </w:r>
      <w:r>
        <w:t>provide your resume and application</w:t>
      </w:r>
      <w:r w:rsidRPr="00137947">
        <w:t xml:space="preserve"> to </w:t>
      </w:r>
      <w:r>
        <w:t xml:space="preserve">a </w:t>
      </w:r>
      <w:r>
        <w:lastRenderedPageBreak/>
        <w:t>selection panel consisting of Australian Government representatives and Indigenous language experts for the purpose</w:t>
      </w:r>
      <w:r w:rsidRPr="00137947">
        <w:t xml:space="preserve"> of </w:t>
      </w:r>
      <w:r>
        <w:t>assessing your application only</w:t>
      </w:r>
      <w:r w:rsidRPr="00137947">
        <w:t xml:space="preserve">. If you do not provide the information </w:t>
      </w:r>
      <w:r>
        <w:t>we</w:t>
      </w:r>
      <w:r w:rsidRPr="00137947">
        <w:t xml:space="preserve"> will not be a</w:t>
      </w:r>
      <w:r>
        <w:t>ble to process your application. The D</w:t>
      </w:r>
      <w:r w:rsidRPr="00137947">
        <w:t xml:space="preserve">epartment’s Privacy Policy contains information regarding complaint handling processes, and how to access or seek correction of personal information held by the </w:t>
      </w:r>
      <w:r>
        <w:t>D</w:t>
      </w:r>
      <w:r w:rsidRPr="00137947">
        <w:t>epartment. The Privacy Officer can be contacted at</w:t>
      </w:r>
      <w:r>
        <w:t xml:space="preserve"> </w:t>
      </w:r>
      <w:hyperlink r:id="rId18" w:history="1">
        <w:r w:rsidRPr="000215A1">
          <w:rPr>
            <w:rStyle w:val="Hyperlink"/>
            <w:rFonts w:asciiTheme="minorHAnsi" w:hAnsiTheme="minorHAnsi" w:cstheme="minorHAnsi"/>
          </w:rPr>
          <w:t>privacy@infrastructure.gov.au</w:t>
        </w:r>
      </w:hyperlink>
      <w:r w:rsidR="005C51B1">
        <w:t>.</w:t>
      </w:r>
    </w:p>
    <w:sectPr w:rsidR="00F36F89" w:rsidRPr="00137947" w:rsidSect="00EA415A">
      <w:type w:val="continuous"/>
      <w:pgSz w:w="11906" w:h="16838"/>
      <w:pgMar w:top="2269" w:right="991"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9AC5" w14:textId="77777777" w:rsidR="00CB3DFD" w:rsidRDefault="00CB3DFD" w:rsidP="00FC413F">
      <w:pPr>
        <w:spacing w:after="0"/>
      </w:pPr>
      <w:r>
        <w:separator/>
      </w:r>
    </w:p>
  </w:endnote>
  <w:endnote w:type="continuationSeparator" w:id="0">
    <w:p w14:paraId="526B80B9" w14:textId="77777777" w:rsidR="00CB3DFD" w:rsidRDefault="00CB3DFD" w:rsidP="00FC413F">
      <w:pPr>
        <w:spacing w:after="0"/>
      </w:pPr>
      <w:r>
        <w:continuationSeparator/>
      </w:r>
    </w:p>
  </w:endnote>
  <w:endnote w:type="continuationNotice" w:id="1">
    <w:p w14:paraId="6048D886" w14:textId="77777777" w:rsidR="00BE483D" w:rsidRDefault="00BE48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EBA5" w14:textId="77777777" w:rsidR="00CB3DFD" w:rsidRPr="00FC413F" w:rsidRDefault="00CB3DFD" w:rsidP="00B43F55">
    <w:pPr>
      <w:pStyle w:val="Footer"/>
      <w:tabs>
        <w:tab w:val="clear" w:pos="4513"/>
        <w:tab w:val="clear" w:pos="9026"/>
      </w:tabs>
      <w:ind w:left="-567"/>
      <w:rPr>
        <w:rFonts w:cs="Segoe UI"/>
        <w:szCs w:val="18"/>
      </w:rPr>
    </w:pPr>
    <w:r w:rsidRPr="00FC413F">
      <w:rPr>
        <w:rFonts w:cs="Segoe UI"/>
        <w:szCs w:val="18"/>
      </w:rPr>
      <w:t>__________________________________</w:t>
    </w:r>
    <w:r>
      <w:rPr>
        <w:rFonts w:cs="Segoe UI"/>
        <w:szCs w:val="18"/>
      </w:rPr>
      <w:t>___________________________________________</w:t>
    </w:r>
    <w:r w:rsidRPr="00FC413F">
      <w:rPr>
        <w:rFonts w:cs="Segoe UI"/>
        <w:szCs w:val="18"/>
      </w:rPr>
      <w:t>___________________________________</w:t>
    </w:r>
  </w:p>
  <w:p w14:paraId="7105F985" w14:textId="7AF9C6FC" w:rsidR="00CB3DFD" w:rsidRDefault="00CB3DFD" w:rsidP="00B43F55">
    <w:pPr>
      <w:pStyle w:val="Footer"/>
      <w:tabs>
        <w:tab w:val="clear" w:pos="4513"/>
        <w:tab w:val="clear" w:pos="9026"/>
        <w:tab w:val="right" w:pos="9356"/>
      </w:tabs>
      <w:spacing w:after="120"/>
      <w:ind w:left="-284" w:hanging="283"/>
      <w:rPr>
        <w:rFonts w:cs="Segoe UI"/>
        <w:noProof/>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6627E8">
      <w:rPr>
        <w:rFonts w:cs="Segoe UI"/>
        <w:noProof/>
        <w:szCs w:val="18"/>
      </w:rPr>
      <w:t>3</w:t>
    </w:r>
    <w:r>
      <w:rPr>
        <w:rFonts w:cs="Segoe UI"/>
        <w:szCs w:val="18"/>
      </w:rPr>
      <w:fldChar w:fldCharType="end"/>
    </w:r>
    <w:r w:rsidRPr="00FC413F">
      <w:rPr>
        <w:rFonts w:cs="Segoe UI"/>
        <w:noProof/>
        <w:szCs w:val="18"/>
      </w:rPr>
      <w:t>.</w:t>
    </w:r>
    <w:r w:rsidRPr="00FC413F">
      <w:rPr>
        <w:rFonts w:cs="Segoe UI"/>
        <w:noProof/>
        <w:szCs w:val="18"/>
      </w:rPr>
      <w:tab/>
    </w:r>
    <w:r w:rsidR="00E41CF0" w:rsidRPr="00E41CF0">
      <w:rPr>
        <w:rFonts w:cs="Segoe UI"/>
        <w:noProof/>
        <w:szCs w:val="18"/>
      </w:rPr>
      <w:t>International Decade of Indigenous Languages Directions Group—Expression of Interest Response</w:t>
    </w:r>
  </w:p>
  <w:p w14:paraId="0D4268B1" w14:textId="77777777" w:rsidR="00CB3DFD" w:rsidRPr="00B43F55" w:rsidRDefault="006627E8" w:rsidP="00B43F55">
    <w:pPr>
      <w:pStyle w:val="Footer"/>
      <w:spacing w:after="60"/>
      <w:ind w:left="-567"/>
      <w:jc w:val="center"/>
    </w:pPr>
    <w:hyperlink r:id="rId1" w:history="1">
      <w:r w:rsidR="00CB3DFD" w:rsidRPr="00B43F55">
        <w:rPr>
          <w:rStyle w:val="Hyperlink"/>
        </w:rPr>
        <w:t>arts.gov.au</w:t>
      </w:r>
    </w:hyperlink>
    <w:r w:rsidR="00CB3DFD" w:rsidRPr="00B43F55">
      <w:t xml:space="preserve"> | </w:t>
    </w:r>
    <w:hyperlink r:id="rId2" w:history="1">
      <w:r w:rsidR="00CB3DFD" w:rsidRPr="00B43F55">
        <w:rPr>
          <w:rStyle w:val="Hyperlink"/>
        </w:rPr>
        <w:t>infrastructure.gov.au</w:t>
      </w:r>
    </w:hyperlink>
    <w:r w:rsidR="00CB3DFD" w:rsidRPr="00B43F55">
      <w:t xml:space="preserve"> | </w:t>
    </w:r>
    <w:hyperlink r:id="rId3" w:history="1">
      <w:r w:rsidR="00CB3DFD" w:rsidRPr="00B43F55">
        <w:rPr>
          <w:rStyle w:val="Hyperlink"/>
        </w:rPr>
        <w:t>communications.gov.au</w:t>
      </w:r>
    </w:hyperlink>
  </w:p>
  <w:p w14:paraId="47B70E11" w14:textId="77777777" w:rsidR="00CB3DFD" w:rsidRPr="00FC413F" w:rsidRDefault="00CB3DFD" w:rsidP="00CA5147">
    <w:pPr>
      <w:pStyle w:val="Footer"/>
      <w:tabs>
        <w:tab w:val="clear" w:pos="4513"/>
        <w:tab w:val="clear" w:pos="9026"/>
      </w:tabs>
      <w:ind w:left="-1418"/>
      <w:jc w:val="center"/>
      <w:rPr>
        <w:rFonts w:cs="Segoe UI"/>
        <w:szCs w:val="18"/>
      </w:rPr>
    </w:pPr>
    <w:r>
      <w:rPr>
        <w:noProof/>
        <w:lang w:eastAsia="en-AU"/>
      </w:rPr>
      <mc:AlternateContent>
        <mc:Choice Requires="wps">
          <w:drawing>
            <wp:inline distT="0" distB="0" distL="0" distR="0" wp14:anchorId="696FEF76" wp14:editId="06428226">
              <wp:extent cx="7582619" cy="238868"/>
              <wp:effectExtent l="0" t="0" r="0" b="8890"/>
              <wp:docPr id="3" name="Rectangle 3" descr="decorative"/>
              <wp:cNvGraphicFramePr/>
              <a:graphic xmlns:a="http://schemas.openxmlformats.org/drawingml/2006/main">
                <a:graphicData uri="http://schemas.microsoft.com/office/word/2010/wordprocessingShape">
                  <wps:wsp>
                    <wps:cNvSpPr/>
                    <wps:spPr>
                      <a:xfrm>
                        <a:off x="0" y="0"/>
                        <a:ext cx="7582619" cy="238868"/>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8EE462" id="Rectangle 3" o:spid="_x0000_s1026" alt="decorative" style="width:597.05pt;height:1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" fillcolor="#ededed [662]"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B331" w14:textId="77777777" w:rsidR="00CB3DFD" w:rsidRPr="00FC413F" w:rsidRDefault="00CB3DFD" w:rsidP="00B43F55">
    <w:pPr>
      <w:pStyle w:val="Footer"/>
      <w:tabs>
        <w:tab w:val="clear" w:pos="4513"/>
        <w:tab w:val="clear" w:pos="9026"/>
      </w:tabs>
      <w:ind w:left="-567"/>
      <w:rPr>
        <w:rFonts w:cs="Segoe UI"/>
        <w:szCs w:val="18"/>
      </w:rPr>
    </w:pPr>
    <w:r w:rsidRPr="00FC413F">
      <w:rPr>
        <w:rFonts w:cs="Segoe UI"/>
        <w:szCs w:val="18"/>
      </w:rPr>
      <w:t>__________________________________</w:t>
    </w:r>
    <w:r>
      <w:rPr>
        <w:rFonts w:cs="Segoe UI"/>
        <w:szCs w:val="18"/>
      </w:rPr>
      <w:t>___________________________________________</w:t>
    </w:r>
    <w:r w:rsidRPr="00FC413F">
      <w:rPr>
        <w:rFonts w:cs="Segoe UI"/>
        <w:szCs w:val="18"/>
      </w:rPr>
      <w:t>___________________________________</w:t>
    </w:r>
  </w:p>
  <w:p w14:paraId="1E0C1DBE" w14:textId="73249B10" w:rsidR="00CB3DFD" w:rsidRDefault="00CB3DFD" w:rsidP="00B43F55">
    <w:pPr>
      <w:pStyle w:val="Footer"/>
      <w:tabs>
        <w:tab w:val="clear" w:pos="4513"/>
        <w:tab w:val="clear" w:pos="9026"/>
        <w:tab w:val="right" w:pos="9356"/>
      </w:tabs>
      <w:spacing w:after="120"/>
      <w:ind w:left="-284" w:hanging="283"/>
      <w:rPr>
        <w:rFonts w:cs="Segoe UI"/>
        <w:noProof/>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6627E8">
      <w:rPr>
        <w:rFonts w:cs="Segoe UI"/>
        <w:noProof/>
        <w:szCs w:val="18"/>
      </w:rPr>
      <w:t>1</w:t>
    </w:r>
    <w:r>
      <w:rPr>
        <w:rFonts w:cs="Segoe UI"/>
        <w:szCs w:val="18"/>
      </w:rPr>
      <w:fldChar w:fldCharType="end"/>
    </w:r>
    <w:r w:rsidRPr="00FC413F">
      <w:rPr>
        <w:rFonts w:cs="Segoe UI"/>
        <w:noProof/>
        <w:szCs w:val="18"/>
      </w:rPr>
      <w:t>.</w:t>
    </w:r>
    <w:r w:rsidRPr="00FC413F">
      <w:rPr>
        <w:rFonts w:cs="Segoe UI"/>
        <w:noProof/>
        <w:szCs w:val="18"/>
      </w:rPr>
      <w:tab/>
    </w:r>
    <w:r w:rsidR="00E41CF0" w:rsidRPr="00E41CF0">
      <w:rPr>
        <w:rFonts w:cs="Segoe UI"/>
        <w:noProof/>
        <w:szCs w:val="18"/>
      </w:rPr>
      <w:t>International Decade of Indigenous Languages Directions Group—Expression of Interest Response</w:t>
    </w:r>
  </w:p>
  <w:p w14:paraId="51DDCBAD" w14:textId="77777777" w:rsidR="00CB3DFD" w:rsidRPr="00B43F55" w:rsidRDefault="006627E8" w:rsidP="00B43F55">
    <w:pPr>
      <w:pStyle w:val="Footer"/>
      <w:spacing w:after="60"/>
      <w:ind w:left="-567"/>
      <w:jc w:val="center"/>
    </w:pPr>
    <w:hyperlink r:id="rId1" w:history="1">
      <w:r w:rsidR="00CB3DFD" w:rsidRPr="00B43F55">
        <w:rPr>
          <w:rStyle w:val="Hyperlink"/>
        </w:rPr>
        <w:t>arts.gov.au</w:t>
      </w:r>
    </w:hyperlink>
    <w:r w:rsidR="00CB3DFD" w:rsidRPr="00B43F55">
      <w:t xml:space="preserve"> | </w:t>
    </w:r>
    <w:hyperlink r:id="rId2" w:history="1">
      <w:r w:rsidR="00CB3DFD" w:rsidRPr="00B43F55">
        <w:rPr>
          <w:rStyle w:val="Hyperlink"/>
        </w:rPr>
        <w:t>infrastructure.gov.au</w:t>
      </w:r>
    </w:hyperlink>
    <w:r w:rsidR="00CB3DFD" w:rsidRPr="00B43F55">
      <w:t xml:space="preserve"> | </w:t>
    </w:r>
    <w:hyperlink r:id="rId3" w:history="1">
      <w:r w:rsidR="00CB3DFD" w:rsidRPr="00B43F55">
        <w:rPr>
          <w:rStyle w:val="Hyperlink"/>
        </w:rPr>
        <w:t>communications.gov.au</w:t>
      </w:r>
    </w:hyperlink>
  </w:p>
  <w:p w14:paraId="44DB9AE4" w14:textId="77777777" w:rsidR="00CB3DFD" w:rsidRPr="00FC413F" w:rsidRDefault="00CB3DFD" w:rsidP="00CA5147">
    <w:pPr>
      <w:pStyle w:val="Footer"/>
      <w:tabs>
        <w:tab w:val="clear" w:pos="4513"/>
        <w:tab w:val="clear" w:pos="9026"/>
      </w:tabs>
      <w:ind w:left="-1418"/>
      <w:jc w:val="center"/>
      <w:rPr>
        <w:rFonts w:cs="Segoe UI"/>
        <w:szCs w:val="18"/>
      </w:rPr>
    </w:pPr>
    <w:r>
      <w:rPr>
        <w:noProof/>
        <w:lang w:eastAsia="en-AU"/>
      </w:rPr>
      <mc:AlternateContent>
        <mc:Choice Requires="wps">
          <w:drawing>
            <wp:inline distT="0" distB="0" distL="0" distR="0" wp14:anchorId="40879E15" wp14:editId="2DC860E6">
              <wp:extent cx="7582619" cy="238868"/>
              <wp:effectExtent l="0" t="0" r="0" b="8890"/>
              <wp:docPr id="4" name="Rectangle 4" descr="decorative"/>
              <wp:cNvGraphicFramePr/>
              <a:graphic xmlns:a="http://schemas.openxmlformats.org/drawingml/2006/main">
                <a:graphicData uri="http://schemas.microsoft.com/office/word/2010/wordprocessingShape">
                  <wps:wsp>
                    <wps:cNvSpPr/>
                    <wps:spPr>
                      <a:xfrm>
                        <a:off x="0" y="0"/>
                        <a:ext cx="7582619" cy="238868"/>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F84FF1" id="Rectangle 4" o:spid="_x0000_s1026" alt="decorative" style="width:597.05pt;height:1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" fillcolor="#ededed [662]"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9994" w14:textId="77777777" w:rsidR="00CB3DFD" w:rsidRDefault="00CB3DFD" w:rsidP="00FC413F">
      <w:pPr>
        <w:spacing w:after="0"/>
      </w:pPr>
      <w:r>
        <w:separator/>
      </w:r>
    </w:p>
  </w:footnote>
  <w:footnote w:type="continuationSeparator" w:id="0">
    <w:p w14:paraId="1857671D" w14:textId="77777777" w:rsidR="00CB3DFD" w:rsidRDefault="00CB3DFD" w:rsidP="00FC413F">
      <w:pPr>
        <w:spacing w:after="0"/>
      </w:pPr>
      <w:r>
        <w:continuationSeparator/>
      </w:r>
    </w:p>
  </w:footnote>
  <w:footnote w:type="continuationNotice" w:id="1">
    <w:p w14:paraId="77654B9D" w14:textId="77777777" w:rsidR="00BE483D" w:rsidRDefault="00BE48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C944" w14:textId="00D98A27" w:rsidR="00CB3DFD" w:rsidRDefault="00CB3DFD" w:rsidP="00EF326C">
    <w:pPr>
      <w:pStyle w:val="Header"/>
      <w:tabs>
        <w:tab w:val="right" w:pos="9475"/>
      </w:tabs>
      <w:ind w:left="-1418"/>
    </w:pPr>
    <w:r>
      <w:rPr>
        <w:noProof/>
        <w:lang w:eastAsia="en-AU"/>
      </w:rPr>
      <w:drawing>
        <wp:inline distT="0" distB="0" distL="0" distR="0" wp14:anchorId="4455016C" wp14:editId="0C2458D1">
          <wp:extent cx="7570707" cy="1080198"/>
          <wp:effectExtent l="0" t="0" r="0" b="5715"/>
          <wp:docPr id="2" name="Picture 2"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TRDC Word Header_Pattern_A4 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082" cy="1083961"/>
                  </a:xfrm>
                  <a:prstGeom prst="rect">
                    <a:avLst/>
                  </a:prstGeom>
                </pic:spPr>
              </pic:pic>
            </a:graphicData>
          </a:graphic>
        </wp:inline>
      </w:drawing>
    </w:r>
  </w:p>
  <w:p w14:paraId="3495A46E" w14:textId="7B1AE3AA" w:rsidR="005C2661" w:rsidRPr="00EF326C" w:rsidRDefault="005C2661" w:rsidP="005C2661">
    <w:pPr>
      <w:pStyle w:val="Header"/>
      <w:tabs>
        <w:tab w:val="right" w:pos="9475"/>
      </w:tabs>
      <w:ind w:left="-1134"/>
    </w:pPr>
    <w:r>
      <w:t>February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5B3FF2"/>
    <w:multiLevelType w:val="hybridMultilevel"/>
    <w:tmpl w:val="F47C01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F50428AC"/>
    <w:lvl w:ilvl="0" w:tplc="DB725018">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1F325E"/>
    <w:multiLevelType w:val="hybridMultilevel"/>
    <w:tmpl w:val="F25E91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75"/>
    <w:rsid w:val="0000270B"/>
    <w:rsid w:val="00012D3A"/>
    <w:rsid w:val="0003502E"/>
    <w:rsid w:val="000522EB"/>
    <w:rsid w:val="00072195"/>
    <w:rsid w:val="000740FB"/>
    <w:rsid w:val="00086C52"/>
    <w:rsid w:val="00090E62"/>
    <w:rsid w:val="000B1E86"/>
    <w:rsid w:val="000C0244"/>
    <w:rsid w:val="000D4B3B"/>
    <w:rsid w:val="000E7875"/>
    <w:rsid w:val="00105DA4"/>
    <w:rsid w:val="00133A45"/>
    <w:rsid w:val="00143894"/>
    <w:rsid w:val="00190A0C"/>
    <w:rsid w:val="00191EB5"/>
    <w:rsid w:val="001B2924"/>
    <w:rsid w:val="001E4471"/>
    <w:rsid w:val="001E7AC4"/>
    <w:rsid w:val="00204A64"/>
    <w:rsid w:val="00217C11"/>
    <w:rsid w:val="00236F1B"/>
    <w:rsid w:val="00261FFA"/>
    <w:rsid w:val="00272982"/>
    <w:rsid w:val="002735E5"/>
    <w:rsid w:val="00287C7E"/>
    <w:rsid w:val="002A5AB5"/>
    <w:rsid w:val="002C1591"/>
    <w:rsid w:val="002F1A23"/>
    <w:rsid w:val="00300077"/>
    <w:rsid w:val="00310148"/>
    <w:rsid w:val="00323710"/>
    <w:rsid w:val="00342348"/>
    <w:rsid w:val="003508A8"/>
    <w:rsid w:val="00381BDA"/>
    <w:rsid w:val="003B6D01"/>
    <w:rsid w:val="003C575A"/>
    <w:rsid w:val="003D71C5"/>
    <w:rsid w:val="003E5745"/>
    <w:rsid w:val="003F3CB7"/>
    <w:rsid w:val="00435484"/>
    <w:rsid w:val="00445017"/>
    <w:rsid w:val="004A3207"/>
    <w:rsid w:val="004C3CA9"/>
    <w:rsid w:val="00525D3F"/>
    <w:rsid w:val="005B1604"/>
    <w:rsid w:val="005C0459"/>
    <w:rsid w:val="005C2661"/>
    <w:rsid w:val="005C37D2"/>
    <w:rsid w:val="005C51B1"/>
    <w:rsid w:val="005D038B"/>
    <w:rsid w:val="005E55BD"/>
    <w:rsid w:val="00610225"/>
    <w:rsid w:val="00630D43"/>
    <w:rsid w:val="006452B1"/>
    <w:rsid w:val="006542FA"/>
    <w:rsid w:val="006627E8"/>
    <w:rsid w:val="00691FA2"/>
    <w:rsid w:val="006D43C7"/>
    <w:rsid w:val="0070005A"/>
    <w:rsid w:val="00731351"/>
    <w:rsid w:val="00744CD2"/>
    <w:rsid w:val="00752051"/>
    <w:rsid w:val="00772C27"/>
    <w:rsid w:val="00790F25"/>
    <w:rsid w:val="00793610"/>
    <w:rsid w:val="00793843"/>
    <w:rsid w:val="0079788A"/>
    <w:rsid w:val="007A68B4"/>
    <w:rsid w:val="007B68AB"/>
    <w:rsid w:val="007C52F2"/>
    <w:rsid w:val="007C600D"/>
    <w:rsid w:val="007E1C44"/>
    <w:rsid w:val="007E4E51"/>
    <w:rsid w:val="00822DBF"/>
    <w:rsid w:val="00875CC6"/>
    <w:rsid w:val="008A623C"/>
    <w:rsid w:val="008A7B93"/>
    <w:rsid w:val="008D3394"/>
    <w:rsid w:val="008E534F"/>
    <w:rsid w:val="008F24DE"/>
    <w:rsid w:val="00912D17"/>
    <w:rsid w:val="009276A3"/>
    <w:rsid w:val="009279AE"/>
    <w:rsid w:val="00935A30"/>
    <w:rsid w:val="009627B7"/>
    <w:rsid w:val="00975FD3"/>
    <w:rsid w:val="00985DD5"/>
    <w:rsid w:val="009B11E8"/>
    <w:rsid w:val="009F048D"/>
    <w:rsid w:val="00A24200"/>
    <w:rsid w:val="00A416DD"/>
    <w:rsid w:val="00A42209"/>
    <w:rsid w:val="00A44E4B"/>
    <w:rsid w:val="00A4759C"/>
    <w:rsid w:val="00A5600C"/>
    <w:rsid w:val="00A63390"/>
    <w:rsid w:val="00A714A5"/>
    <w:rsid w:val="00A82DAF"/>
    <w:rsid w:val="00A86AF3"/>
    <w:rsid w:val="00AD0E51"/>
    <w:rsid w:val="00AE61A6"/>
    <w:rsid w:val="00AF1299"/>
    <w:rsid w:val="00B05D8B"/>
    <w:rsid w:val="00B13BC0"/>
    <w:rsid w:val="00B43F55"/>
    <w:rsid w:val="00B5393D"/>
    <w:rsid w:val="00B61CA6"/>
    <w:rsid w:val="00B74715"/>
    <w:rsid w:val="00B76D03"/>
    <w:rsid w:val="00BB3D46"/>
    <w:rsid w:val="00BC0598"/>
    <w:rsid w:val="00BC18BA"/>
    <w:rsid w:val="00BE483D"/>
    <w:rsid w:val="00C02452"/>
    <w:rsid w:val="00C07B0C"/>
    <w:rsid w:val="00C11675"/>
    <w:rsid w:val="00C36E40"/>
    <w:rsid w:val="00C62177"/>
    <w:rsid w:val="00C76C93"/>
    <w:rsid w:val="00CA1405"/>
    <w:rsid w:val="00CA5147"/>
    <w:rsid w:val="00CB3DFD"/>
    <w:rsid w:val="00CD0046"/>
    <w:rsid w:val="00CD5913"/>
    <w:rsid w:val="00D47BFD"/>
    <w:rsid w:val="00D527B6"/>
    <w:rsid w:val="00D64922"/>
    <w:rsid w:val="00DB42BB"/>
    <w:rsid w:val="00DC5DC8"/>
    <w:rsid w:val="00E2474C"/>
    <w:rsid w:val="00E41CF0"/>
    <w:rsid w:val="00E54B42"/>
    <w:rsid w:val="00E609BD"/>
    <w:rsid w:val="00E7227D"/>
    <w:rsid w:val="00E76BC6"/>
    <w:rsid w:val="00E80E04"/>
    <w:rsid w:val="00EA415A"/>
    <w:rsid w:val="00EE6EE8"/>
    <w:rsid w:val="00EF326C"/>
    <w:rsid w:val="00EF5B98"/>
    <w:rsid w:val="00F36F89"/>
    <w:rsid w:val="00F52952"/>
    <w:rsid w:val="00F61FA1"/>
    <w:rsid w:val="00F7054C"/>
    <w:rsid w:val="00F714EB"/>
    <w:rsid w:val="00F814AD"/>
    <w:rsid w:val="00FA6BBF"/>
    <w:rsid w:val="00FC413F"/>
    <w:rsid w:val="00FD3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E7E0A5"/>
  <w15:chartTrackingRefBased/>
  <w15:docId w15:val="{6E95B482-2444-447D-A48E-DF424F53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B1"/>
    <w:pPr>
      <w:spacing w:line="240" w:lineRule="auto"/>
    </w:pPr>
    <w:rPr>
      <w:rFonts w:ascii="Calibri" w:hAnsi="Calibri"/>
    </w:rPr>
  </w:style>
  <w:style w:type="paragraph" w:styleId="Heading1">
    <w:name w:val="heading 1"/>
    <w:basedOn w:val="Normal"/>
    <w:next w:val="Normal"/>
    <w:link w:val="Heading1Char"/>
    <w:uiPriority w:val="9"/>
    <w:qFormat/>
    <w:rsid w:val="00190A0C"/>
    <w:pPr>
      <w:keepNext/>
      <w:keepLines/>
      <w:spacing w:before="240" w:after="240"/>
      <w:outlineLvl w:val="0"/>
    </w:pPr>
    <w:rPr>
      <w:rFonts w:eastAsiaTheme="majorEastAsia" w:cs="Segoe UI Semibold"/>
      <w:b/>
      <w:color w:val="002D72"/>
      <w:sz w:val="48"/>
      <w:szCs w:val="48"/>
    </w:rPr>
  </w:style>
  <w:style w:type="paragraph" w:styleId="Heading2">
    <w:name w:val="heading 2"/>
    <w:basedOn w:val="Normal"/>
    <w:next w:val="Normal"/>
    <w:link w:val="Heading2Char"/>
    <w:uiPriority w:val="9"/>
    <w:unhideWhenUsed/>
    <w:qFormat/>
    <w:rsid w:val="00190A0C"/>
    <w:pPr>
      <w:keepNext/>
      <w:spacing w:before="120" w:after="120"/>
      <w:outlineLvl w:val="1"/>
    </w:pPr>
    <w:rPr>
      <w:rFonts w:eastAsia="MingLiU" w:cs="Segoe UI Semibold"/>
      <w:b/>
      <w:color w:val="002D72"/>
      <w:sz w:val="36"/>
      <w:szCs w:val="26"/>
    </w:rPr>
  </w:style>
  <w:style w:type="paragraph" w:styleId="Heading3">
    <w:name w:val="heading 3"/>
    <w:basedOn w:val="Normal"/>
    <w:next w:val="Normal"/>
    <w:link w:val="Heading3Char"/>
    <w:uiPriority w:val="9"/>
    <w:unhideWhenUsed/>
    <w:qFormat/>
    <w:rsid w:val="00190A0C"/>
    <w:pPr>
      <w:keepNext/>
      <w:spacing w:before="120" w:after="120"/>
      <w:outlineLvl w:val="2"/>
    </w:pPr>
    <w:rPr>
      <w:rFonts w:eastAsia="MingLiU" w:cs="Segoe UI Semibold"/>
      <w:b/>
      <w:color w:val="002D72"/>
      <w:sz w:val="30"/>
      <w:szCs w:val="30"/>
    </w:rPr>
  </w:style>
  <w:style w:type="paragraph" w:styleId="Heading4">
    <w:name w:val="heading 4"/>
    <w:basedOn w:val="Normal"/>
    <w:next w:val="Normal"/>
    <w:link w:val="Heading4Char"/>
    <w:uiPriority w:val="9"/>
    <w:unhideWhenUsed/>
    <w:qFormat/>
    <w:rsid w:val="00190A0C"/>
    <w:pPr>
      <w:keepNext/>
      <w:spacing w:before="120" w:after="120"/>
      <w:outlineLvl w:val="3"/>
    </w:pPr>
    <w:rPr>
      <w:rFonts w:eastAsia="MingLiU" w:cs="Segoe UI Semibold"/>
      <w:b/>
      <w:color w:val="4C5564"/>
      <w:sz w:val="28"/>
      <w:szCs w:val="28"/>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1E4471"/>
    <w:pPr>
      <w:numPr>
        <w:numId w:val="1"/>
      </w:numPr>
      <w:tabs>
        <w:tab w:val="num" w:pos="360"/>
      </w:tabs>
      <w:spacing w:after="0"/>
      <w:ind w:left="1134" w:hanging="567"/>
    </w:p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190A0C"/>
    <w:rPr>
      <w:rFonts w:ascii="Calibri" w:eastAsiaTheme="majorEastAsia" w:hAnsi="Calibri" w:cs="Segoe UI Semibold"/>
      <w:b/>
      <w:color w:val="002D72"/>
      <w:sz w:val="48"/>
      <w:szCs w:val="48"/>
    </w:rPr>
  </w:style>
  <w:style w:type="character" w:customStyle="1" w:styleId="Heading2Char">
    <w:name w:val="Heading 2 Char"/>
    <w:basedOn w:val="DefaultParagraphFont"/>
    <w:link w:val="Heading2"/>
    <w:uiPriority w:val="9"/>
    <w:rsid w:val="00190A0C"/>
    <w:rPr>
      <w:rFonts w:ascii="Calibri" w:eastAsia="MingLiU" w:hAnsi="Calibri" w:cs="Segoe UI Semibold"/>
      <w:b/>
      <w:color w:val="002D72"/>
      <w:sz w:val="36"/>
      <w:szCs w:val="26"/>
    </w:rPr>
  </w:style>
  <w:style w:type="character" w:customStyle="1" w:styleId="Heading3Char">
    <w:name w:val="Heading 3 Char"/>
    <w:basedOn w:val="DefaultParagraphFont"/>
    <w:link w:val="Heading3"/>
    <w:uiPriority w:val="9"/>
    <w:rsid w:val="00190A0C"/>
    <w:rPr>
      <w:rFonts w:ascii="Calibri" w:eastAsia="MingLiU" w:hAnsi="Calibri" w:cs="Segoe UI Semibold"/>
      <w:b/>
      <w:color w:val="002D72"/>
      <w:sz w:val="30"/>
      <w:szCs w:val="30"/>
    </w:rPr>
  </w:style>
  <w:style w:type="character" w:customStyle="1" w:styleId="Heading4Char">
    <w:name w:val="Heading 4 Char"/>
    <w:basedOn w:val="DefaultParagraphFont"/>
    <w:link w:val="Heading4"/>
    <w:uiPriority w:val="9"/>
    <w:rsid w:val="00190A0C"/>
    <w:rPr>
      <w:rFonts w:ascii="Calibri" w:eastAsia="MingLiU" w:hAnsi="Calibri" w:cs="Segoe UI Semibold"/>
      <w:b/>
      <w:color w:val="4C5564"/>
      <w:sz w:val="28"/>
      <w:szCs w:val="28"/>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spacing w:after="120"/>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tabs>
        <w:tab w:val="num" w:pos="360"/>
      </w:tabs>
      <w:ind w:left="567" w:hanging="567"/>
    </w:pPr>
    <w:rPr>
      <w:lang w:eastAsia="zh-TW"/>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tabs>
        <w:tab w:val="num" w:pos="360"/>
      </w:tabs>
      <w:ind w:left="567" w:hanging="567"/>
      <w:contextualSpacing/>
    </w:pPr>
  </w:style>
  <w:style w:type="paragraph" w:customStyle="1" w:styleId="Tabletext">
    <w:name w:val="Table text"/>
    <w:basedOn w:val="Normal"/>
    <w:qFormat/>
    <w:rsid w:val="00381BDA"/>
    <w:pPr>
      <w:spacing w:before="60" w:after="60"/>
    </w:pPr>
    <w:rPr>
      <w:rFonts w:eastAsia="Times New Roman" w:cs="Times New Roman"/>
      <w:sz w:val="20"/>
      <w:szCs w:val="20"/>
    </w:rPr>
  </w:style>
  <w:style w:type="paragraph" w:customStyle="1" w:styleId="Tablerowcolumnheading">
    <w:name w:val="Table row/column heading"/>
    <w:basedOn w:val="Normal"/>
    <w:next w:val="Normal"/>
    <w:rsid w:val="008E534F"/>
    <w:pPr>
      <w:spacing w:before="60" w:after="60"/>
    </w:pPr>
    <w:rPr>
      <w:b/>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381BDA"/>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C36E40"/>
    <w:rPr>
      <w:rFonts w:eastAsia="PMingLiU" w:cs="Mangal"/>
      <w:color w:val="4C5564"/>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rPr>
      <w:sz w:val="20"/>
    </w:rPr>
  </w:style>
  <w:style w:type="paragraph" w:styleId="TOC3">
    <w:name w:val="toc 3"/>
    <w:basedOn w:val="Normal"/>
    <w:next w:val="Normal"/>
    <w:autoRedefine/>
    <w:uiPriority w:val="39"/>
    <w:unhideWhenUsed/>
    <w:rsid w:val="000740FB"/>
    <w:pPr>
      <w:tabs>
        <w:tab w:val="right" w:leader="dot" w:pos="9072"/>
      </w:tabs>
      <w:spacing w:after="0"/>
      <w:ind w:left="1701"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BalloonText">
    <w:name w:val="Balloon Text"/>
    <w:basedOn w:val="Normal"/>
    <w:link w:val="BalloonTextChar"/>
    <w:uiPriority w:val="99"/>
    <w:semiHidden/>
    <w:unhideWhenUsed/>
    <w:rsid w:val="000E78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875"/>
    <w:rPr>
      <w:rFonts w:ascii="Segoe UI" w:hAnsi="Segoe UI" w:cs="Segoe UI"/>
      <w:sz w:val="18"/>
      <w:szCs w:val="18"/>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F048D"/>
    <w:rPr>
      <w:rFonts w:ascii="Calibri" w:hAnsi="Calibri"/>
    </w:rPr>
  </w:style>
  <w:style w:type="table" w:styleId="TableGrid">
    <w:name w:val="Table Grid"/>
    <w:basedOn w:val="TableNormal"/>
    <w:uiPriority w:val="39"/>
    <w:rsid w:val="0096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SNormalText">
    <w:name w:val="CCS Normal Text"/>
    <w:basedOn w:val="Normal"/>
    <w:link w:val="CCSNormalTextChar"/>
    <w:qFormat/>
    <w:rsid w:val="00C11675"/>
    <w:pPr>
      <w:spacing w:before="60" w:after="120"/>
    </w:pPr>
    <w:rPr>
      <w:rFonts w:ascii="Arial" w:hAnsi="Arial" w:cs="Arial"/>
      <w:lang w:eastAsia="zh-CN" w:bidi="th-TH"/>
    </w:rPr>
  </w:style>
  <w:style w:type="character" w:customStyle="1" w:styleId="CCSNormalTextChar">
    <w:name w:val="CCS Normal Text Char"/>
    <w:basedOn w:val="DefaultParagraphFont"/>
    <w:link w:val="CCSNormalText"/>
    <w:locked/>
    <w:rsid w:val="00C11675"/>
    <w:rPr>
      <w:rFonts w:ascii="Arial" w:hAnsi="Arial" w:cs="Arial"/>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253734459">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rivacy@infrastructur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digenousLanguages@arts.gov.au" TargetMode="External"/><Relationship Id="rId2" Type="http://schemas.openxmlformats.org/officeDocument/2006/relationships/customXml" Target="../customXml/item2.xml"/><Relationship Id="rId16" Type="http://schemas.openxmlformats.org/officeDocument/2006/relationships/hyperlink" Target="mailto:pauline.halchuk@arts.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uline.Halchuk@arts.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infrastructure.gov.au/" TargetMode="External"/><Relationship Id="rId1" Type="http://schemas.openxmlformats.org/officeDocument/2006/relationships/hyperlink" Target="http://www.art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arts--document--accessible--6januar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F7C49E63CCC45821AC2EF1781FAEC" ma:contentTypeVersion="0" ma:contentTypeDescription="Create a new document." ma:contentTypeScope="" ma:versionID="67a6bb2b6d2982393f8d1862e763a15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63E1-19E3-40F3-BD8A-07A91D4DBB0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6A6150-13A2-4A12-A997-5E5AEFEB3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D2BCBE-CEDF-4D61-A123-72EE26E321FA}">
  <ds:schemaRefs>
    <ds:schemaRef ds:uri="http://schemas.microsoft.com/sharepoint/v3/contenttype/forms"/>
  </ds:schemaRefs>
</ds:datastoreItem>
</file>

<file path=customXml/itemProps4.xml><?xml version="1.0" encoding="utf-8"?>
<ds:datastoreItem xmlns:ds="http://schemas.openxmlformats.org/officeDocument/2006/customXml" ds:itemID="{01F180BC-8BDC-466D-BB1D-BF75732C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arts--document--accessible--6january2021.dotx</Template>
  <TotalTime>0</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Department of Infrastructure, Transport, Regional Development and Communications</dc:creator>
  <cp:keywords/>
  <dc:description>6 January 2021</dc:description>
  <cp:lastModifiedBy>Lance, Bethany</cp:lastModifiedBy>
  <cp:revision>2</cp:revision>
  <dcterms:created xsi:type="dcterms:W3CDTF">2022-02-15T03:47:00Z</dcterms:created>
  <dcterms:modified xsi:type="dcterms:W3CDTF">2022-02-15T03:47:00Z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0x010100227F7C49E63CCC45821AC2EF1781FAEC</vt:lpwstr>
  </property>
  <property fmtid="{D5CDD505-2E9C-101B-9397-08002B2CF9AE}" pid="3" name="TrimRevisionNumber">
    <vt:i4>9</vt:i4>
  </property>
</Properties>
</file>